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03" w:rsidRDefault="00BB44D5">
      <w:pPr>
        <w:jc w:val="center"/>
        <w:rPr>
          <w:b/>
        </w:rPr>
      </w:pPr>
      <w:r>
        <w:rPr>
          <w:b/>
        </w:rPr>
        <w:t xml:space="preserve">СОГЛАШЕНИЕ </w:t>
      </w:r>
      <w:r w:rsidR="002875BB">
        <w:rPr>
          <w:b/>
        </w:rPr>
        <w:t xml:space="preserve">№ </w:t>
      </w:r>
    </w:p>
    <w:p w:rsidR="00BF0D63" w:rsidRDefault="00BB44D5" w:rsidP="00BF0D63">
      <w:pPr>
        <w:jc w:val="center"/>
        <w:rPr>
          <w:b/>
        </w:rPr>
      </w:pPr>
      <w:r>
        <w:rPr>
          <w:b/>
        </w:rPr>
        <w:t>нецентрализованного холодного водоснабжения и подвоз воды</w:t>
      </w:r>
    </w:p>
    <w:p w:rsidR="00BF0D63" w:rsidRDefault="00BF0D63" w:rsidP="00BF0D63">
      <w:pPr>
        <w:jc w:val="center"/>
        <w:rPr>
          <w:b/>
        </w:rPr>
      </w:pPr>
    </w:p>
    <w:p w:rsidR="00090654" w:rsidRPr="00093D8D" w:rsidRDefault="009B4951" w:rsidP="00BF0D63">
      <w:pPr>
        <w:rPr>
          <w:b/>
        </w:rPr>
      </w:pPr>
      <w:r w:rsidRPr="00093D8D">
        <w:t>г. Уссурийск</w:t>
      </w:r>
      <w:r w:rsidR="00BF0D63" w:rsidRPr="00093D8D">
        <w:t xml:space="preserve">                                                                          </w:t>
      </w:r>
      <w:r w:rsidR="007347F9">
        <w:t xml:space="preserve">        </w:t>
      </w:r>
      <w:r w:rsidR="00BF0D63" w:rsidRPr="00093D8D">
        <w:t xml:space="preserve">        </w:t>
      </w:r>
      <w:r w:rsidR="00C64A00">
        <w:t xml:space="preserve">                </w:t>
      </w:r>
      <w:r w:rsidR="00E263BC">
        <w:t>____  _______ 2026 г.</w:t>
      </w:r>
    </w:p>
    <w:p w:rsidR="007347F9" w:rsidRDefault="007347F9" w:rsidP="00487DF0">
      <w:pPr>
        <w:ind w:firstLine="425"/>
        <w:jc w:val="both"/>
      </w:pPr>
    </w:p>
    <w:p w:rsidR="0093716A" w:rsidRPr="00FC1BFA" w:rsidRDefault="004642BA" w:rsidP="00AA2B83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093D8D">
        <w:t xml:space="preserve">   </w:t>
      </w:r>
      <w:r w:rsidR="00BF0D63" w:rsidRPr="00FC1BFA">
        <w:rPr>
          <w:sz w:val="22"/>
          <w:szCs w:val="22"/>
        </w:rPr>
        <w:t xml:space="preserve">Муниципальное унитарное предприятие «Уссурийск-Водоканал» Уссурийского городского округа, </w:t>
      </w:r>
      <w:r w:rsidR="00E40C53" w:rsidRPr="00FC1BFA">
        <w:rPr>
          <w:sz w:val="22"/>
          <w:szCs w:val="22"/>
        </w:rPr>
        <w:t xml:space="preserve">в лице </w:t>
      </w:r>
      <w:r w:rsidR="000305BA">
        <w:rPr>
          <w:sz w:val="22"/>
          <w:szCs w:val="22"/>
        </w:rPr>
        <w:t xml:space="preserve">директора МУП «Уссурийск-Водоканал» </w:t>
      </w:r>
      <w:proofErr w:type="spellStart"/>
      <w:r w:rsidR="000305BA">
        <w:rPr>
          <w:sz w:val="22"/>
          <w:szCs w:val="22"/>
        </w:rPr>
        <w:t>Педана</w:t>
      </w:r>
      <w:proofErr w:type="spellEnd"/>
      <w:r w:rsidR="000305BA">
        <w:rPr>
          <w:sz w:val="22"/>
          <w:szCs w:val="22"/>
        </w:rPr>
        <w:t xml:space="preserve"> Руслана Михайловича</w:t>
      </w:r>
      <w:r w:rsidR="00E40C53" w:rsidRPr="00FC1BFA">
        <w:rPr>
          <w:sz w:val="22"/>
          <w:szCs w:val="22"/>
        </w:rPr>
        <w:t>, действующе</w:t>
      </w:r>
      <w:r w:rsidR="006D0D10" w:rsidRPr="00FC1BFA">
        <w:rPr>
          <w:sz w:val="22"/>
          <w:szCs w:val="22"/>
        </w:rPr>
        <w:t xml:space="preserve">го на основании </w:t>
      </w:r>
      <w:r w:rsidR="000305BA">
        <w:rPr>
          <w:sz w:val="22"/>
          <w:szCs w:val="22"/>
        </w:rPr>
        <w:t>Устава</w:t>
      </w:r>
      <w:r w:rsidR="00E40C53" w:rsidRPr="00FC1BFA">
        <w:rPr>
          <w:sz w:val="22"/>
          <w:szCs w:val="22"/>
        </w:rPr>
        <w:t>, именуемое в дальнейшем «Продавец» с одной стороны,</w:t>
      </w:r>
      <w:r w:rsidR="008360D5" w:rsidRPr="00FC1BFA">
        <w:rPr>
          <w:sz w:val="22"/>
          <w:szCs w:val="22"/>
        </w:rPr>
        <w:t xml:space="preserve"> </w:t>
      </w:r>
      <w:r w:rsidR="00BF0D63" w:rsidRPr="00FC1BFA">
        <w:rPr>
          <w:sz w:val="22"/>
          <w:szCs w:val="22"/>
        </w:rPr>
        <w:t>и</w:t>
      </w:r>
      <w:r w:rsidR="00D36FFA" w:rsidRPr="00FC1BFA">
        <w:rPr>
          <w:sz w:val="22"/>
          <w:szCs w:val="22"/>
        </w:rPr>
        <w:t xml:space="preserve"> </w:t>
      </w:r>
      <w:r w:rsidR="00E263BC">
        <w:rPr>
          <w:b/>
          <w:sz w:val="22"/>
          <w:szCs w:val="22"/>
        </w:rPr>
        <w:t>__________________________________</w:t>
      </w:r>
      <w:r w:rsidR="00DD3B7C">
        <w:rPr>
          <w:sz w:val="22"/>
          <w:szCs w:val="22"/>
        </w:rPr>
        <w:t xml:space="preserve">, </w:t>
      </w:r>
      <w:r w:rsidR="00E263BC">
        <w:rPr>
          <w:sz w:val="22"/>
          <w:szCs w:val="22"/>
        </w:rPr>
        <w:t>__________________</w:t>
      </w:r>
      <w:r w:rsidR="00DD3B7C">
        <w:rPr>
          <w:sz w:val="22"/>
          <w:szCs w:val="22"/>
        </w:rPr>
        <w:t xml:space="preserve"> </w:t>
      </w:r>
      <w:r w:rsidR="002875BB" w:rsidRPr="00FC1BFA">
        <w:rPr>
          <w:sz w:val="22"/>
          <w:szCs w:val="22"/>
        </w:rPr>
        <w:t xml:space="preserve">года рождения, место рождения: </w:t>
      </w:r>
      <w:r w:rsidR="00E263BC">
        <w:rPr>
          <w:sz w:val="22"/>
          <w:szCs w:val="22"/>
        </w:rPr>
        <w:t>____________________________________________________________, место регистрации _____________________________________________</w:t>
      </w:r>
      <w:r w:rsidR="00DB6B02">
        <w:rPr>
          <w:sz w:val="22"/>
          <w:szCs w:val="22"/>
        </w:rPr>
        <w:t xml:space="preserve">, </w:t>
      </w:r>
      <w:r w:rsidR="008B7B37" w:rsidRPr="00FC1BFA">
        <w:rPr>
          <w:sz w:val="22"/>
          <w:szCs w:val="22"/>
        </w:rPr>
        <w:t>именуем</w:t>
      </w:r>
      <w:r w:rsidR="00BA72D2">
        <w:rPr>
          <w:sz w:val="22"/>
          <w:szCs w:val="22"/>
        </w:rPr>
        <w:t>ый</w:t>
      </w:r>
      <w:r w:rsidR="008B7B37" w:rsidRPr="00FC1BFA">
        <w:rPr>
          <w:sz w:val="22"/>
          <w:szCs w:val="22"/>
        </w:rPr>
        <w:t xml:space="preserve"> в дальнейшем «Покупатель», с другой стороны, в дальнейшем</w:t>
      </w:r>
      <w:r w:rsidR="008B7B37" w:rsidRPr="00FC1BFA">
        <w:rPr>
          <w:b/>
          <w:sz w:val="22"/>
          <w:szCs w:val="22"/>
        </w:rPr>
        <w:t xml:space="preserve"> </w:t>
      </w:r>
      <w:r w:rsidR="002E5373" w:rsidRPr="00FC1BFA">
        <w:rPr>
          <w:sz w:val="22"/>
          <w:szCs w:val="22"/>
        </w:rPr>
        <w:t>совместно именуемые С</w:t>
      </w:r>
      <w:r w:rsidR="008B7B37" w:rsidRPr="00FC1BFA">
        <w:rPr>
          <w:sz w:val="22"/>
          <w:szCs w:val="22"/>
        </w:rPr>
        <w:t>торонами, заключили настоящ</w:t>
      </w:r>
      <w:r w:rsidR="00BF0D63" w:rsidRPr="00FC1BFA">
        <w:rPr>
          <w:sz w:val="22"/>
          <w:szCs w:val="22"/>
        </w:rPr>
        <w:t>ее</w:t>
      </w:r>
      <w:r w:rsidR="008B7B37" w:rsidRPr="00FC1BFA">
        <w:rPr>
          <w:sz w:val="22"/>
          <w:szCs w:val="22"/>
        </w:rPr>
        <w:t xml:space="preserve"> </w:t>
      </w:r>
      <w:r w:rsidR="00BF0D63" w:rsidRPr="00FC1BFA">
        <w:rPr>
          <w:sz w:val="22"/>
          <w:szCs w:val="22"/>
        </w:rPr>
        <w:t>Соглашение</w:t>
      </w:r>
      <w:r w:rsidR="008B7B37" w:rsidRPr="00FC1BFA">
        <w:rPr>
          <w:sz w:val="22"/>
          <w:szCs w:val="22"/>
        </w:rPr>
        <w:t xml:space="preserve"> о нижеследующем</w:t>
      </w:r>
      <w:r w:rsidR="00090654" w:rsidRPr="00FC1BFA">
        <w:rPr>
          <w:bCs/>
          <w:sz w:val="22"/>
          <w:szCs w:val="22"/>
        </w:rPr>
        <w:t>:</w:t>
      </w:r>
    </w:p>
    <w:p w:rsidR="00AA2B83" w:rsidRPr="00FC1BFA" w:rsidRDefault="00AA2B83" w:rsidP="00AA2B83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AA2B83" w:rsidRPr="00FC1BFA" w:rsidRDefault="00D94B33" w:rsidP="00AA2B83">
      <w:pPr>
        <w:pStyle w:val="a8"/>
        <w:numPr>
          <w:ilvl w:val="0"/>
          <w:numId w:val="7"/>
        </w:numPr>
        <w:spacing w:line="276" w:lineRule="auto"/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>Общие положения</w:t>
      </w:r>
    </w:p>
    <w:p w:rsidR="002E5373" w:rsidRPr="00FC1BFA" w:rsidRDefault="002E5373" w:rsidP="00AA2B83">
      <w:pPr>
        <w:spacing w:line="276" w:lineRule="auto"/>
        <w:ind w:left="357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Стороны при выполнении условий настоящего соглашения обязуются руководствоваться:</w:t>
      </w:r>
    </w:p>
    <w:p w:rsidR="002E5373" w:rsidRPr="00FC1BFA" w:rsidRDefault="002E5373" w:rsidP="00487DF0">
      <w:pPr>
        <w:ind w:firstLine="357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1.1. Гражданским Кодексом Российской Федерации;</w:t>
      </w:r>
    </w:p>
    <w:p w:rsidR="002E5373" w:rsidRPr="00FC1BFA" w:rsidRDefault="00093D8D" w:rsidP="00487DF0">
      <w:pPr>
        <w:ind w:firstLine="357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1.2. Н</w:t>
      </w:r>
      <w:r w:rsidR="002E5373" w:rsidRPr="00FC1BFA">
        <w:rPr>
          <w:sz w:val="22"/>
          <w:szCs w:val="22"/>
        </w:rPr>
        <w:t>ормами Федерального закона Российской Федерации от 07.12.2011 года № 416-ФЗ «О водоснабжении и водоотведении»;</w:t>
      </w:r>
    </w:p>
    <w:p w:rsidR="002E5373" w:rsidRPr="00FC1BFA" w:rsidRDefault="002E5373" w:rsidP="00487DF0">
      <w:pPr>
        <w:ind w:firstLine="357"/>
        <w:jc w:val="both"/>
        <w:rPr>
          <w:sz w:val="22"/>
          <w:szCs w:val="22"/>
        </w:rPr>
      </w:pPr>
      <w:r w:rsidRPr="00FC1BFA">
        <w:rPr>
          <w:sz w:val="22"/>
          <w:szCs w:val="22"/>
        </w:rPr>
        <w:t xml:space="preserve">1.3. </w:t>
      </w:r>
      <w:r w:rsidR="00093D8D" w:rsidRPr="00FC1BFA">
        <w:rPr>
          <w:sz w:val="22"/>
          <w:szCs w:val="22"/>
        </w:rPr>
        <w:t>П</w:t>
      </w:r>
      <w:r w:rsidRPr="00FC1BFA">
        <w:rPr>
          <w:sz w:val="22"/>
          <w:szCs w:val="22"/>
        </w:rPr>
        <w:t>оложениями Правил холодного водоснабжения и водоотведения, утвержденных постановлением Правительства Российской Федерации от 29.07.2013 года № 644</w:t>
      </w:r>
      <w:r w:rsidR="0093716A" w:rsidRPr="00FC1BFA">
        <w:rPr>
          <w:sz w:val="22"/>
          <w:szCs w:val="22"/>
        </w:rPr>
        <w:t>.</w:t>
      </w:r>
    </w:p>
    <w:p w:rsidR="00487DF0" w:rsidRPr="00FC1BFA" w:rsidRDefault="00487DF0" w:rsidP="00487DF0">
      <w:pPr>
        <w:ind w:left="357"/>
        <w:jc w:val="center"/>
        <w:rPr>
          <w:b/>
          <w:sz w:val="22"/>
          <w:szCs w:val="22"/>
        </w:rPr>
      </w:pPr>
    </w:p>
    <w:p w:rsidR="00AA2B83" w:rsidRPr="00FC1BFA" w:rsidRDefault="002E5373" w:rsidP="00487DF0">
      <w:pPr>
        <w:ind w:left="357"/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>2</w:t>
      </w:r>
      <w:r w:rsidR="00F4196F" w:rsidRPr="00FC1BFA">
        <w:rPr>
          <w:b/>
          <w:sz w:val="22"/>
          <w:szCs w:val="22"/>
        </w:rPr>
        <w:t>.</w:t>
      </w:r>
      <w:r w:rsidR="002C3D70" w:rsidRPr="00FC1BFA">
        <w:rPr>
          <w:b/>
          <w:sz w:val="22"/>
          <w:szCs w:val="22"/>
        </w:rPr>
        <w:t xml:space="preserve"> </w:t>
      </w:r>
      <w:r w:rsidR="00090654" w:rsidRPr="00FC1BFA">
        <w:rPr>
          <w:b/>
          <w:sz w:val="22"/>
          <w:szCs w:val="22"/>
        </w:rPr>
        <w:t xml:space="preserve">Предмет </w:t>
      </w:r>
      <w:r w:rsidR="0093716A" w:rsidRPr="00FC1BFA">
        <w:rPr>
          <w:b/>
          <w:sz w:val="22"/>
          <w:szCs w:val="22"/>
        </w:rPr>
        <w:t>Соглашения</w:t>
      </w:r>
    </w:p>
    <w:p w:rsidR="005A2D1D" w:rsidRPr="00742172" w:rsidRDefault="005A2D1D" w:rsidP="00742172">
      <w:pPr>
        <w:spacing w:line="276" w:lineRule="auto"/>
        <w:ind w:firstLine="708"/>
        <w:jc w:val="both"/>
        <w:rPr>
          <w:sz w:val="22"/>
          <w:szCs w:val="22"/>
        </w:rPr>
      </w:pPr>
      <w:r w:rsidRPr="00FC1BFA">
        <w:rPr>
          <w:bCs/>
          <w:szCs w:val="22"/>
        </w:rPr>
        <w:t>2</w:t>
      </w:r>
      <w:r w:rsidRPr="00742172">
        <w:rPr>
          <w:sz w:val="22"/>
          <w:szCs w:val="22"/>
        </w:rPr>
        <w:t>.1. Продавец обязуется осуществить подвоз питьевой воды Покупателю</w:t>
      </w:r>
      <w:r w:rsidRPr="002078E4">
        <w:rPr>
          <w:sz w:val="22"/>
          <w:szCs w:val="22"/>
        </w:rPr>
        <w:t xml:space="preserve"> для удовлетворения базовых потребностей в питьевой воде для питья, приготовления пищи и санитарно – гигиенических нужд и не </w:t>
      </w:r>
      <w:proofErr w:type="gramStart"/>
      <w:r w:rsidRPr="002078E4">
        <w:rPr>
          <w:sz w:val="22"/>
          <w:szCs w:val="22"/>
        </w:rPr>
        <w:t>предназначена</w:t>
      </w:r>
      <w:proofErr w:type="gramEnd"/>
      <w:r w:rsidRPr="002078E4">
        <w:rPr>
          <w:sz w:val="22"/>
          <w:szCs w:val="22"/>
        </w:rPr>
        <w:t xml:space="preserve"> для отдыха и развлечений, таких как наполнение бассейнов. </w:t>
      </w:r>
      <w:r w:rsidRPr="00742172">
        <w:rPr>
          <w:sz w:val="22"/>
          <w:szCs w:val="22"/>
        </w:rPr>
        <w:t xml:space="preserve"> Покупатель обязуется принять и оплатить ее на условиях настоящего Соглашения. </w:t>
      </w:r>
    </w:p>
    <w:p w:rsidR="00CD1E27" w:rsidRPr="000305BA" w:rsidRDefault="007C77DC" w:rsidP="00742172">
      <w:pPr>
        <w:spacing w:line="276" w:lineRule="auto"/>
        <w:ind w:firstLine="708"/>
        <w:jc w:val="both"/>
        <w:rPr>
          <w:bCs/>
          <w:szCs w:val="22"/>
          <w:u w:val="single"/>
        </w:rPr>
      </w:pPr>
      <w:r w:rsidRPr="000305BA">
        <w:rPr>
          <w:sz w:val="22"/>
          <w:szCs w:val="22"/>
          <w:u w:val="single"/>
        </w:rPr>
        <w:t>Подвоз</w:t>
      </w:r>
      <w:r w:rsidR="00B06C7A" w:rsidRPr="000305BA">
        <w:rPr>
          <w:sz w:val="22"/>
          <w:szCs w:val="22"/>
          <w:u w:val="single"/>
        </w:rPr>
        <w:t xml:space="preserve"> воды осуществляется </w:t>
      </w:r>
      <w:r w:rsidR="008F4FC7" w:rsidRPr="000305BA">
        <w:rPr>
          <w:sz w:val="22"/>
          <w:szCs w:val="22"/>
          <w:u w:val="single"/>
        </w:rPr>
        <w:t xml:space="preserve">по </w:t>
      </w:r>
      <w:proofErr w:type="spellStart"/>
      <w:r w:rsidR="0070394E" w:rsidRPr="000305BA">
        <w:rPr>
          <w:sz w:val="22"/>
          <w:szCs w:val="22"/>
          <w:u w:val="single"/>
        </w:rPr>
        <w:t>адресу</w:t>
      </w:r>
      <w:r w:rsidR="00B06C7A" w:rsidRPr="000305BA">
        <w:rPr>
          <w:sz w:val="22"/>
          <w:szCs w:val="22"/>
          <w:u w:val="single"/>
        </w:rPr>
        <w:t>:</w:t>
      </w:r>
      <w:r w:rsidR="00E263BC">
        <w:rPr>
          <w:sz w:val="22"/>
          <w:szCs w:val="22"/>
          <w:u w:val="single"/>
        </w:rPr>
        <w:t>_________________________________________________</w:t>
      </w:r>
      <w:proofErr w:type="spellEnd"/>
      <w:r w:rsidR="00CD1E27" w:rsidRPr="000305BA">
        <w:rPr>
          <w:bCs/>
          <w:szCs w:val="22"/>
          <w:u w:val="single"/>
        </w:rPr>
        <w:t>.</w:t>
      </w:r>
    </w:p>
    <w:p w:rsidR="0070394E" w:rsidRPr="00742172" w:rsidRDefault="0070394E" w:rsidP="00742172">
      <w:pPr>
        <w:spacing w:line="276" w:lineRule="auto"/>
        <w:ind w:firstLine="708"/>
        <w:jc w:val="both"/>
        <w:rPr>
          <w:sz w:val="22"/>
          <w:szCs w:val="22"/>
        </w:rPr>
      </w:pPr>
      <w:r w:rsidRPr="00742172">
        <w:rPr>
          <w:sz w:val="22"/>
          <w:szCs w:val="22"/>
        </w:rPr>
        <w:t xml:space="preserve">2.2. Получение Покупателем воды осуществляется при предъявлении талона и соблюдений условий договора. Талоны являются средством учета операций получения воды Покупателем. </w:t>
      </w:r>
    </w:p>
    <w:p w:rsidR="00093D8D" w:rsidRPr="00742172" w:rsidRDefault="0070394E" w:rsidP="00742172">
      <w:pPr>
        <w:spacing w:line="276" w:lineRule="auto"/>
        <w:ind w:firstLine="708"/>
        <w:jc w:val="both"/>
        <w:rPr>
          <w:sz w:val="22"/>
          <w:szCs w:val="22"/>
        </w:rPr>
      </w:pPr>
      <w:r w:rsidRPr="00742172">
        <w:rPr>
          <w:sz w:val="22"/>
          <w:szCs w:val="22"/>
        </w:rPr>
        <w:t>2.3</w:t>
      </w:r>
      <w:r w:rsidR="00CE44C6" w:rsidRPr="00742172">
        <w:rPr>
          <w:sz w:val="22"/>
          <w:szCs w:val="22"/>
        </w:rPr>
        <w:t>. Продавец гарантирует Покупателю соответствующее качество поставляемой воды.</w:t>
      </w:r>
      <w:r w:rsidR="00093D8D" w:rsidRPr="00742172">
        <w:rPr>
          <w:sz w:val="22"/>
          <w:szCs w:val="22"/>
        </w:rPr>
        <w:t xml:space="preserve"> </w:t>
      </w:r>
    </w:p>
    <w:p w:rsidR="00093D8D" w:rsidRPr="00742172" w:rsidRDefault="00093D8D" w:rsidP="00742172">
      <w:pPr>
        <w:spacing w:line="276" w:lineRule="auto"/>
        <w:ind w:firstLine="708"/>
        <w:jc w:val="both"/>
        <w:rPr>
          <w:sz w:val="22"/>
          <w:szCs w:val="22"/>
        </w:rPr>
      </w:pPr>
      <w:r w:rsidRPr="00742172">
        <w:rPr>
          <w:sz w:val="22"/>
          <w:szCs w:val="22"/>
        </w:rPr>
        <w:t>2.4. Оплата воды по настоящему Соглашению осуществляется Покупателем по тарифам на питьевую воду (питьевое водоснабжение), устанавливаемым в соответствии с законодательством Российской Федерации о государственном регулировании цен (тарифов).</w:t>
      </w:r>
    </w:p>
    <w:p w:rsidR="00AA2B83" w:rsidRPr="00FC1BFA" w:rsidRDefault="00AA2B83" w:rsidP="00487DF0">
      <w:pPr>
        <w:jc w:val="center"/>
        <w:rPr>
          <w:b/>
          <w:sz w:val="22"/>
          <w:szCs w:val="22"/>
        </w:rPr>
      </w:pPr>
    </w:p>
    <w:p w:rsidR="00AA2B83" w:rsidRDefault="002C3D70" w:rsidP="00487DF0">
      <w:pPr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>3</w:t>
      </w:r>
      <w:r w:rsidR="008018AA" w:rsidRPr="00FC1BFA">
        <w:rPr>
          <w:b/>
          <w:sz w:val="22"/>
          <w:szCs w:val="22"/>
        </w:rPr>
        <w:t xml:space="preserve">.  </w:t>
      </w:r>
      <w:r w:rsidR="00090654" w:rsidRPr="00FC1BFA">
        <w:rPr>
          <w:b/>
          <w:sz w:val="22"/>
          <w:szCs w:val="22"/>
        </w:rPr>
        <w:t xml:space="preserve">Порядок </w:t>
      </w:r>
      <w:r w:rsidRPr="00FC1BFA">
        <w:rPr>
          <w:b/>
          <w:sz w:val="22"/>
          <w:szCs w:val="22"/>
        </w:rPr>
        <w:t>подвоза воды</w:t>
      </w:r>
      <w:r w:rsidR="00090654" w:rsidRPr="00FC1BFA">
        <w:rPr>
          <w:b/>
          <w:sz w:val="22"/>
          <w:szCs w:val="22"/>
        </w:rPr>
        <w:t xml:space="preserve"> и расчетов</w:t>
      </w:r>
    </w:p>
    <w:p w:rsidR="00FC1BFA" w:rsidRPr="00FC1BFA" w:rsidRDefault="00FC1BFA" w:rsidP="00487DF0">
      <w:pPr>
        <w:jc w:val="center"/>
        <w:rPr>
          <w:b/>
          <w:sz w:val="22"/>
          <w:szCs w:val="22"/>
        </w:rPr>
      </w:pPr>
    </w:p>
    <w:p w:rsidR="005A2D1D" w:rsidRDefault="00EC68B6" w:rsidP="005A2D1D">
      <w:pPr>
        <w:ind w:firstLine="708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3</w:t>
      </w:r>
      <w:r w:rsidR="00511D39" w:rsidRPr="00FC1BFA">
        <w:rPr>
          <w:sz w:val="22"/>
          <w:szCs w:val="22"/>
        </w:rPr>
        <w:t>.</w:t>
      </w:r>
      <w:r w:rsidR="00202B9E" w:rsidRPr="00FC1BFA">
        <w:rPr>
          <w:sz w:val="22"/>
          <w:szCs w:val="22"/>
        </w:rPr>
        <w:t>1</w:t>
      </w:r>
      <w:r w:rsidR="00F90991" w:rsidRPr="00FC1BFA">
        <w:rPr>
          <w:sz w:val="22"/>
          <w:szCs w:val="22"/>
        </w:rPr>
        <w:t xml:space="preserve">. </w:t>
      </w:r>
      <w:r w:rsidR="005A2D1D" w:rsidRPr="00FC1BFA">
        <w:rPr>
          <w:sz w:val="22"/>
          <w:szCs w:val="22"/>
        </w:rPr>
        <w:t>Продавец производит подвоз питьевой воды Покупателю из скважины Славянского водозабора по  адресу: ул. Целинная, 13 «А» в объемах, заявленных Покупателем посредством предоставления и предъявления талона Продавцу.</w:t>
      </w:r>
    </w:p>
    <w:p w:rsidR="005A2D1D" w:rsidRPr="00FC1BFA" w:rsidRDefault="005A2D1D" w:rsidP="005A2D1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Подвоз питьевой воды ограничен графиком подвоза.</w:t>
      </w:r>
    </w:p>
    <w:p w:rsidR="007347F9" w:rsidRPr="00FC1BFA" w:rsidRDefault="00EC68B6" w:rsidP="00487DF0">
      <w:pPr>
        <w:ind w:firstLine="708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3</w:t>
      </w:r>
      <w:r w:rsidR="009A2325" w:rsidRPr="00FC1BFA">
        <w:rPr>
          <w:sz w:val="22"/>
          <w:szCs w:val="22"/>
        </w:rPr>
        <w:t xml:space="preserve">.2. Поставка питьевой воды Продавцом осуществляется </w:t>
      </w:r>
      <w:r w:rsidR="00751D94" w:rsidRPr="00FC1BFA">
        <w:rPr>
          <w:sz w:val="22"/>
          <w:szCs w:val="22"/>
        </w:rPr>
        <w:t xml:space="preserve">автомашиной (4 куб.м.) </w:t>
      </w:r>
      <w:proofErr w:type="gramStart"/>
      <w:r w:rsidR="00927B83" w:rsidRPr="00FC1BFA">
        <w:rPr>
          <w:sz w:val="22"/>
          <w:szCs w:val="22"/>
        </w:rPr>
        <w:t>согласно</w:t>
      </w:r>
      <w:r w:rsidR="008F4FC7" w:rsidRPr="00FC1BFA">
        <w:rPr>
          <w:sz w:val="22"/>
          <w:szCs w:val="22"/>
        </w:rPr>
        <w:t xml:space="preserve"> </w:t>
      </w:r>
      <w:r w:rsidR="0070394E" w:rsidRPr="00FC1BFA">
        <w:rPr>
          <w:sz w:val="22"/>
          <w:szCs w:val="22"/>
        </w:rPr>
        <w:t>график</w:t>
      </w:r>
      <w:r w:rsidR="00927B83" w:rsidRPr="00FC1BFA">
        <w:rPr>
          <w:sz w:val="22"/>
          <w:szCs w:val="22"/>
        </w:rPr>
        <w:t>а</w:t>
      </w:r>
      <w:proofErr w:type="gramEnd"/>
      <w:r w:rsidR="007C77DC" w:rsidRPr="00FC1BFA">
        <w:rPr>
          <w:sz w:val="22"/>
          <w:szCs w:val="22"/>
        </w:rPr>
        <w:t xml:space="preserve"> и не более 4 куб.м. в </w:t>
      </w:r>
      <w:r w:rsidR="00AA2B83" w:rsidRPr="00FC1BFA">
        <w:rPr>
          <w:sz w:val="22"/>
          <w:szCs w:val="22"/>
        </w:rPr>
        <w:t>неделю</w:t>
      </w:r>
      <w:r w:rsidR="00927B83" w:rsidRPr="00FC1BFA">
        <w:rPr>
          <w:sz w:val="22"/>
          <w:szCs w:val="22"/>
        </w:rPr>
        <w:t>, по устному предварительному запросу Покупателя (не менее чем за сутки до дня отпуска воды), посредством звонка в диспетчерскую службу МУП «Уссурийск-Водоканал» по номеру телефона 32-29-42</w:t>
      </w:r>
      <w:r w:rsidR="00804CA7">
        <w:rPr>
          <w:sz w:val="22"/>
          <w:szCs w:val="22"/>
        </w:rPr>
        <w:t>.</w:t>
      </w:r>
      <w:r w:rsidR="0070394E" w:rsidRPr="00FC1BFA">
        <w:rPr>
          <w:sz w:val="22"/>
          <w:szCs w:val="22"/>
        </w:rPr>
        <w:t xml:space="preserve"> </w:t>
      </w:r>
    </w:p>
    <w:p w:rsidR="005F2444" w:rsidRPr="00FC1BFA" w:rsidRDefault="004D16E8" w:rsidP="00487DF0">
      <w:pPr>
        <w:ind w:firstLine="708"/>
        <w:jc w:val="both"/>
        <w:rPr>
          <w:sz w:val="22"/>
          <w:szCs w:val="22"/>
        </w:rPr>
      </w:pPr>
      <w:proofErr w:type="gramStart"/>
      <w:r w:rsidRPr="00FC1BFA">
        <w:rPr>
          <w:sz w:val="22"/>
          <w:szCs w:val="22"/>
        </w:rPr>
        <w:t xml:space="preserve">Покупатель </w:t>
      </w:r>
      <w:r w:rsidR="002C3D70" w:rsidRPr="00FC1BFA">
        <w:rPr>
          <w:sz w:val="22"/>
          <w:szCs w:val="22"/>
        </w:rPr>
        <w:t>приобрет</w:t>
      </w:r>
      <w:r w:rsidRPr="00FC1BFA">
        <w:rPr>
          <w:sz w:val="22"/>
          <w:szCs w:val="22"/>
        </w:rPr>
        <w:t>ает</w:t>
      </w:r>
      <w:r w:rsidR="005F2444" w:rsidRPr="00FC1BFA">
        <w:rPr>
          <w:sz w:val="22"/>
          <w:szCs w:val="22"/>
        </w:rPr>
        <w:t xml:space="preserve"> </w:t>
      </w:r>
      <w:r w:rsidRPr="00FC1BFA">
        <w:rPr>
          <w:sz w:val="22"/>
          <w:szCs w:val="22"/>
        </w:rPr>
        <w:t xml:space="preserve">талоны </w:t>
      </w:r>
      <w:r w:rsidR="005F2444" w:rsidRPr="00FC1BFA">
        <w:rPr>
          <w:sz w:val="22"/>
          <w:szCs w:val="22"/>
        </w:rPr>
        <w:t>у Продавца</w:t>
      </w:r>
      <w:r w:rsidR="00EC68B6" w:rsidRPr="00FC1BFA">
        <w:rPr>
          <w:sz w:val="22"/>
          <w:szCs w:val="22"/>
        </w:rPr>
        <w:t xml:space="preserve"> </w:t>
      </w:r>
      <w:r w:rsidR="005F2444" w:rsidRPr="00FC1BFA">
        <w:rPr>
          <w:sz w:val="22"/>
          <w:szCs w:val="22"/>
        </w:rPr>
        <w:t>в абонентском отделе МУП «Уссурийск-Водоканал» по адресу: г.</w:t>
      </w:r>
      <w:r w:rsidR="004126A8" w:rsidRPr="00FC1BFA">
        <w:rPr>
          <w:sz w:val="22"/>
          <w:szCs w:val="22"/>
        </w:rPr>
        <w:t xml:space="preserve"> </w:t>
      </w:r>
      <w:r w:rsidR="005F2444" w:rsidRPr="00FC1BFA">
        <w:rPr>
          <w:sz w:val="22"/>
          <w:szCs w:val="22"/>
        </w:rPr>
        <w:t>Уссурийск, ул.</w:t>
      </w:r>
      <w:r w:rsidR="00991BC0" w:rsidRPr="00FC1BFA">
        <w:rPr>
          <w:sz w:val="22"/>
          <w:szCs w:val="22"/>
        </w:rPr>
        <w:t xml:space="preserve"> </w:t>
      </w:r>
      <w:r w:rsidR="005F2444" w:rsidRPr="00FC1BFA">
        <w:rPr>
          <w:sz w:val="22"/>
          <w:szCs w:val="22"/>
        </w:rPr>
        <w:t xml:space="preserve">Комсомольская, д.74 (режим работы: понедельник – </w:t>
      </w:r>
      <w:r w:rsidR="00EE77B8" w:rsidRPr="00FC1BFA">
        <w:rPr>
          <w:sz w:val="22"/>
          <w:szCs w:val="22"/>
        </w:rPr>
        <w:t>четверг</w:t>
      </w:r>
      <w:r w:rsidR="005F2444" w:rsidRPr="00FC1BFA">
        <w:rPr>
          <w:sz w:val="22"/>
          <w:szCs w:val="22"/>
        </w:rPr>
        <w:t xml:space="preserve"> с 0</w:t>
      </w:r>
      <w:r w:rsidR="00EE77B8" w:rsidRPr="00FC1BFA">
        <w:rPr>
          <w:sz w:val="22"/>
          <w:szCs w:val="22"/>
        </w:rPr>
        <w:t>8</w:t>
      </w:r>
      <w:r w:rsidR="005F2444" w:rsidRPr="00FC1BFA">
        <w:rPr>
          <w:sz w:val="22"/>
          <w:szCs w:val="22"/>
        </w:rPr>
        <w:t>-00 час. до 1</w:t>
      </w:r>
      <w:r w:rsidR="00EE77B8" w:rsidRPr="00FC1BFA">
        <w:rPr>
          <w:sz w:val="22"/>
          <w:szCs w:val="22"/>
        </w:rPr>
        <w:t>6</w:t>
      </w:r>
      <w:r w:rsidR="005F2444" w:rsidRPr="00FC1BFA">
        <w:rPr>
          <w:sz w:val="22"/>
          <w:szCs w:val="22"/>
        </w:rPr>
        <w:t>-30 час.</w:t>
      </w:r>
      <w:r w:rsidR="00EE77B8" w:rsidRPr="00FC1BFA">
        <w:rPr>
          <w:sz w:val="22"/>
          <w:szCs w:val="22"/>
        </w:rPr>
        <w:t>, пятница с 08-00 час. до 15-30 час.</w:t>
      </w:r>
      <w:r w:rsidR="00EC68B6" w:rsidRPr="00FC1BFA">
        <w:rPr>
          <w:sz w:val="22"/>
          <w:szCs w:val="22"/>
        </w:rPr>
        <w:t>, обед</w:t>
      </w:r>
      <w:r w:rsidR="007347F9" w:rsidRPr="00FC1BFA">
        <w:rPr>
          <w:sz w:val="22"/>
          <w:szCs w:val="22"/>
        </w:rPr>
        <w:t xml:space="preserve"> с 1</w:t>
      </w:r>
      <w:r w:rsidR="00EE77B8" w:rsidRPr="00FC1BFA">
        <w:rPr>
          <w:sz w:val="22"/>
          <w:szCs w:val="22"/>
        </w:rPr>
        <w:t>2</w:t>
      </w:r>
      <w:r w:rsidR="007347F9" w:rsidRPr="00FC1BFA">
        <w:rPr>
          <w:sz w:val="22"/>
          <w:szCs w:val="22"/>
        </w:rPr>
        <w:t>-00 час. до 1</w:t>
      </w:r>
      <w:r w:rsidR="00EE77B8" w:rsidRPr="00FC1BFA">
        <w:rPr>
          <w:sz w:val="22"/>
          <w:szCs w:val="22"/>
        </w:rPr>
        <w:t>3</w:t>
      </w:r>
      <w:r w:rsidR="007347F9" w:rsidRPr="00FC1BFA">
        <w:rPr>
          <w:sz w:val="22"/>
          <w:szCs w:val="22"/>
        </w:rPr>
        <w:t>-00 час.</w:t>
      </w:r>
      <w:r w:rsidR="00EC68B6" w:rsidRPr="00FC1BFA">
        <w:rPr>
          <w:sz w:val="22"/>
          <w:szCs w:val="22"/>
        </w:rPr>
        <w:t>; суббота и воскресенье – выходной);</w:t>
      </w:r>
      <w:proofErr w:type="gramEnd"/>
    </w:p>
    <w:p w:rsidR="00370972" w:rsidRPr="00FC1BFA" w:rsidRDefault="00E669CE" w:rsidP="00E669CE">
      <w:pPr>
        <w:ind w:firstLine="720"/>
        <w:jc w:val="both"/>
        <w:rPr>
          <w:sz w:val="22"/>
          <w:szCs w:val="22"/>
        </w:rPr>
      </w:pPr>
      <w:r w:rsidRPr="00FC1BFA">
        <w:rPr>
          <w:sz w:val="22"/>
          <w:szCs w:val="22"/>
        </w:rPr>
        <w:t xml:space="preserve">3.3. Стоимость услуг на подвоз воды для потребителей МУП «Уссурийск-Водоканал» Уссурийского городского округа, находящихся на территории Уссурийского городского округа Приморского края, </w:t>
      </w:r>
      <w:r w:rsidR="00370972" w:rsidRPr="00FC1BFA">
        <w:rPr>
          <w:sz w:val="22"/>
          <w:szCs w:val="22"/>
        </w:rPr>
        <w:t>определяется по тарифам, утвержденным в установленном порядке.</w:t>
      </w:r>
      <w:r w:rsidR="00AA2B83" w:rsidRPr="00FC1BFA">
        <w:rPr>
          <w:sz w:val="22"/>
          <w:szCs w:val="22"/>
        </w:rPr>
        <w:t xml:space="preserve"> В случае изменения тарифа или истечения срока действия талона, покупателю необходимо обращаться в Абонентский</w:t>
      </w:r>
      <w:r w:rsidR="00FD1A2B" w:rsidRPr="00FC1BFA">
        <w:rPr>
          <w:sz w:val="22"/>
          <w:szCs w:val="22"/>
        </w:rPr>
        <w:t xml:space="preserve"> отдел для доплаты в соответствии с действующим тарифом либо продления срока действия талона.</w:t>
      </w:r>
    </w:p>
    <w:p w:rsidR="004126A8" w:rsidRPr="00FC1BFA" w:rsidRDefault="00162981" w:rsidP="004126A8">
      <w:pPr>
        <w:ind w:firstLine="720"/>
        <w:jc w:val="both"/>
        <w:rPr>
          <w:sz w:val="22"/>
          <w:szCs w:val="22"/>
        </w:rPr>
      </w:pPr>
      <w:r w:rsidRPr="00FC1BFA">
        <w:rPr>
          <w:sz w:val="22"/>
          <w:szCs w:val="22"/>
        </w:rPr>
        <w:t xml:space="preserve"> </w:t>
      </w:r>
      <w:r w:rsidR="004D16E8" w:rsidRPr="00FC1BFA">
        <w:rPr>
          <w:sz w:val="22"/>
          <w:szCs w:val="22"/>
        </w:rPr>
        <w:t xml:space="preserve">3.4. В целях обеспечения бесперебойного </w:t>
      </w:r>
      <w:r w:rsidR="00694C49" w:rsidRPr="00FC1BFA">
        <w:rPr>
          <w:sz w:val="22"/>
          <w:szCs w:val="22"/>
        </w:rPr>
        <w:t xml:space="preserve">подвоза воды </w:t>
      </w:r>
      <w:r w:rsidR="004D16E8" w:rsidRPr="00FC1BFA">
        <w:rPr>
          <w:sz w:val="22"/>
          <w:szCs w:val="22"/>
        </w:rPr>
        <w:t>Покупатель</w:t>
      </w:r>
      <w:r w:rsidR="00694C49" w:rsidRPr="00FC1BFA">
        <w:rPr>
          <w:sz w:val="22"/>
          <w:szCs w:val="22"/>
        </w:rPr>
        <w:t xml:space="preserve"> предоставляет талоны водителю</w:t>
      </w:r>
      <w:r w:rsidR="00991BC0" w:rsidRPr="00FC1BFA">
        <w:rPr>
          <w:sz w:val="22"/>
          <w:szCs w:val="22"/>
        </w:rPr>
        <w:t>.</w:t>
      </w:r>
      <w:r w:rsidR="00FD1A2B" w:rsidRPr="00FC1BFA">
        <w:rPr>
          <w:sz w:val="22"/>
          <w:szCs w:val="22"/>
        </w:rPr>
        <w:t xml:space="preserve"> Подвоз воды не осуществляется по талонам с истекшим сроком или приобретенным до изменения тарифа.</w:t>
      </w:r>
    </w:p>
    <w:p w:rsidR="00D94B33" w:rsidRPr="00FC1BFA" w:rsidRDefault="00D94B33" w:rsidP="004126A8">
      <w:pPr>
        <w:ind w:firstLine="720"/>
        <w:jc w:val="both"/>
        <w:rPr>
          <w:sz w:val="22"/>
          <w:szCs w:val="22"/>
        </w:rPr>
      </w:pPr>
    </w:p>
    <w:p w:rsidR="005C4F07" w:rsidRDefault="009216B5" w:rsidP="00487DF0">
      <w:pPr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lastRenderedPageBreak/>
        <w:t>4</w:t>
      </w:r>
      <w:r w:rsidR="005C4F07" w:rsidRPr="00FC1BFA">
        <w:rPr>
          <w:b/>
          <w:sz w:val="22"/>
          <w:szCs w:val="22"/>
        </w:rPr>
        <w:t xml:space="preserve">. </w:t>
      </w:r>
      <w:r w:rsidR="00090654" w:rsidRPr="00FC1BFA">
        <w:rPr>
          <w:b/>
          <w:sz w:val="22"/>
          <w:szCs w:val="22"/>
        </w:rPr>
        <w:t>Ответственность сторон</w:t>
      </w:r>
    </w:p>
    <w:p w:rsidR="00FC1BFA" w:rsidRPr="00FC1BFA" w:rsidRDefault="00FC1BFA" w:rsidP="00487DF0">
      <w:pPr>
        <w:jc w:val="center"/>
        <w:rPr>
          <w:b/>
          <w:sz w:val="22"/>
          <w:szCs w:val="22"/>
        </w:rPr>
      </w:pPr>
    </w:p>
    <w:p w:rsidR="009216B5" w:rsidRPr="00FC1BFA" w:rsidRDefault="009216B5" w:rsidP="0041570C">
      <w:pPr>
        <w:tabs>
          <w:tab w:val="left" w:pos="720"/>
        </w:tabs>
        <w:ind w:firstLine="708"/>
        <w:jc w:val="both"/>
        <w:rPr>
          <w:b/>
          <w:sz w:val="22"/>
          <w:szCs w:val="22"/>
        </w:rPr>
      </w:pPr>
      <w:r w:rsidRPr="00FC1BFA">
        <w:rPr>
          <w:sz w:val="22"/>
          <w:szCs w:val="22"/>
        </w:rPr>
        <w:t>4</w:t>
      </w:r>
      <w:r w:rsidR="00511D39" w:rsidRPr="00FC1BFA">
        <w:rPr>
          <w:sz w:val="22"/>
          <w:szCs w:val="22"/>
        </w:rPr>
        <w:t xml:space="preserve">.1. </w:t>
      </w:r>
      <w:r w:rsidR="00090654" w:rsidRPr="00FC1BFA">
        <w:rPr>
          <w:sz w:val="22"/>
          <w:szCs w:val="22"/>
        </w:rPr>
        <w:t xml:space="preserve">За нарушение условий настоящего </w:t>
      </w:r>
      <w:r w:rsidR="008A4479" w:rsidRPr="00FC1BFA">
        <w:rPr>
          <w:sz w:val="22"/>
          <w:szCs w:val="22"/>
        </w:rPr>
        <w:t>Соглашения</w:t>
      </w:r>
      <w:r w:rsidR="00090654" w:rsidRPr="00FC1BFA">
        <w:rPr>
          <w:sz w:val="22"/>
          <w:szCs w:val="22"/>
        </w:rPr>
        <w:t xml:space="preserve"> виновная сторона несет ответственность в порядке, предусмотренном действующим законодательством </w:t>
      </w:r>
      <w:r w:rsidR="005C4F07" w:rsidRPr="00FC1BFA">
        <w:rPr>
          <w:sz w:val="22"/>
          <w:szCs w:val="22"/>
        </w:rPr>
        <w:t xml:space="preserve"> Российской Федерации. </w:t>
      </w:r>
    </w:p>
    <w:p w:rsidR="00742172" w:rsidRDefault="00742172" w:rsidP="00487DF0">
      <w:pPr>
        <w:jc w:val="center"/>
        <w:rPr>
          <w:b/>
          <w:sz w:val="22"/>
          <w:szCs w:val="22"/>
        </w:rPr>
      </w:pPr>
    </w:p>
    <w:p w:rsidR="00090654" w:rsidRDefault="009216B5" w:rsidP="00487DF0">
      <w:pPr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>5</w:t>
      </w:r>
      <w:r w:rsidR="005C4F07" w:rsidRPr="00FC1BFA">
        <w:rPr>
          <w:b/>
          <w:sz w:val="22"/>
          <w:szCs w:val="22"/>
        </w:rPr>
        <w:t xml:space="preserve">. </w:t>
      </w:r>
      <w:r w:rsidR="00090654" w:rsidRPr="00FC1BFA">
        <w:rPr>
          <w:b/>
          <w:sz w:val="22"/>
          <w:szCs w:val="22"/>
        </w:rPr>
        <w:t>Прочие условия</w:t>
      </w:r>
    </w:p>
    <w:p w:rsidR="00FC1BFA" w:rsidRPr="00FC1BFA" w:rsidRDefault="00FC1BFA" w:rsidP="00487DF0">
      <w:pPr>
        <w:jc w:val="center"/>
        <w:rPr>
          <w:b/>
          <w:sz w:val="22"/>
          <w:szCs w:val="22"/>
        </w:rPr>
      </w:pPr>
    </w:p>
    <w:p w:rsidR="00090654" w:rsidRPr="00FC1BFA" w:rsidRDefault="008A4479" w:rsidP="00487DF0">
      <w:pPr>
        <w:pStyle w:val="a3"/>
        <w:ind w:left="0" w:firstLine="708"/>
        <w:rPr>
          <w:b w:val="0"/>
          <w:bCs/>
          <w:szCs w:val="22"/>
        </w:rPr>
      </w:pPr>
      <w:r w:rsidRPr="00FC1BFA">
        <w:rPr>
          <w:b w:val="0"/>
          <w:bCs/>
          <w:szCs w:val="22"/>
        </w:rPr>
        <w:t>5</w:t>
      </w:r>
      <w:r w:rsidR="00511D39" w:rsidRPr="00FC1BFA">
        <w:rPr>
          <w:b w:val="0"/>
          <w:bCs/>
          <w:szCs w:val="22"/>
        </w:rPr>
        <w:t>.</w:t>
      </w:r>
      <w:r w:rsidR="001C785C" w:rsidRPr="00FC1BFA">
        <w:rPr>
          <w:b w:val="0"/>
          <w:bCs/>
          <w:szCs w:val="22"/>
        </w:rPr>
        <w:t>1</w:t>
      </w:r>
      <w:r w:rsidR="00511D39" w:rsidRPr="00FC1BFA">
        <w:rPr>
          <w:b w:val="0"/>
          <w:bCs/>
          <w:szCs w:val="22"/>
        </w:rPr>
        <w:t xml:space="preserve">.  </w:t>
      </w:r>
      <w:r w:rsidR="00090654" w:rsidRPr="00FC1BFA">
        <w:rPr>
          <w:b w:val="0"/>
          <w:bCs/>
          <w:szCs w:val="22"/>
        </w:rPr>
        <w:t xml:space="preserve">Все споры и разногласия, которые могут возникнуть между сторонами, разрешаются путем переговоров, а при не достижении согласия передаются на рассмотрение в суд. </w:t>
      </w:r>
    </w:p>
    <w:p w:rsidR="00090654" w:rsidRPr="00FC1BFA" w:rsidRDefault="008A4479" w:rsidP="00487DF0">
      <w:pPr>
        <w:pStyle w:val="a3"/>
        <w:ind w:left="0" w:firstLine="708"/>
        <w:rPr>
          <w:b w:val="0"/>
          <w:bCs/>
          <w:szCs w:val="22"/>
        </w:rPr>
      </w:pPr>
      <w:r w:rsidRPr="00FC1BFA">
        <w:rPr>
          <w:b w:val="0"/>
          <w:bCs/>
          <w:szCs w:val="22"/>
        </w:rPr>
        <w:t>5</w:t>
      </w:r>
      <w:r w:rsidR="001C785C" w:rsidRPr="00FC1BFA">
        <w:rPr>
          <w:b w:val="0"/>
          <w:bCs/>
          <w:szCs w:val="22"/>
        </w:rPr>
        <w:t>.2</w:t>
      </w:r>
      <w:r w:rsidR="005C4F07" w:rsidRPr="00FC1BFA">
        <w:rPr>
          <w:b w:val="0"/>
          <w:bCs/>
          <w:szCs w:val="22"/>
        </w:rPr>
        <w:t xml:space="preserve">.  </w:t>
      </w:r>
      <w:r w:rsidR="00090654" w:rsidRPr="00FC1BFA">
        <w:rPr>
          <w:b w:val="0"/>
          <w:bCs/>
          <w:szCs w:val="22"/>
        </w:rPr>
        <w:t>Настоящ</w:t>
      </w:r>
      <w:r w:rsidRPr="00FC1BFA">
        <w:rPr>
          <w:b w:val="0"/>
          <w:bCs/>
          <w:szCs w:val="22"/>
        </w:rPr>
        <w:t>ее</w:t>
      </w:r>
      <w:r w:rsidR="00090654" w:rsidRPr="00FC1BFA">
        <w:rPr>
          <w:b w:val="0"/>
          <w:bCs/>
          <w:szCs w:val="22"/>
        </w:rPr>
        <w:t xml:space="preserve"> </w:t>
      </w:r>
      <w:r w:rsidRPr="00FC1BFA">
        <w:rPr>
          <w:b w:val="0"/>
          <w:bCs/>
          <w:szCs w:val="22"/>
        </w:rPr>
        <w:t>Соглашение</w:t>
      </w:r>
      <w:r w:rsidR="00090654" w:rsidRPr="00FC1BFA">
        <w:rPr>
          <w:b w:val="0"/>
          <w:bCs/>
          <w:szCs w:val="22"/>
        </w:rPr>
        <w:t xml:space="preserve"> составлен</w:t>
      </w:r>
      <w:r w:rsidRPr="00FC1BFA">
        <w:rPr>
          <w:b w:val="0"/>
          <w:bCs/>
          <w:szCs w:val="22"/>
        </w:rPr>
        <w:t>о</w:t>
      </w:r>
      <w:r w:rsidR="00090654" w:rsidRPr="00FC1BFA">
        <w:rPr>
          <w:b w:val="0"/>
          <w:bCs/>
          <w:szCs w:val="22"/>
        </w:rPr>
        <w:t xml:space="preserve"> в 2-х экземплярах, по одному для каждой из </w:t>
      </w:r>
      <w:r w:rsidR="005C4F07" w:rsidRPr="00FC1BFA">
        <w:rPr>
          <w:b w:val="0"/>
          <w:bCs/>
          <w:szCs w:val="22"/>
        </w:rPr>
        <w:t>С</w:t>
      </w:r>
      <w:r w:rsidR="00090654" w:rsidRPr="00FC1BFA">
        <w:rPr>
          <w:b w:val="0"/>
          <w:bCs/>
          <w:szCs w:val="22"/>
        </w:rPr>
        <w:t>торон.</w:t>
      </w:r>
    </w:p>
    <w:p w:rsidR="00090654" w:rsidRPr="00FC1BFA" w:rsidRDefault="00751D94" w:rsidP="00487DF0">
      <w:pPr>
        <w:pStyle w:val="a3"/>
        <w:tabs>
          <w:tab w:val="num" w:pos="720"/>
        </w:tabs>
        <w:ind w:left="0"/>
        <w:rPr>
          <w:b w:val="0"/>
          <w:bCs/>
          <w:i/>
          <w:szCs w:val="22"/>
        </w:rPr>
      </w:pPr>
      <w:r w:rsidRPr="00FC1BFA">
        <w:rPr>
          <w:b w:val="0"/>
          <w:bCs/>
          <w:szCs w:val="22"/>
        </w:rPr>
        <w:tab/>
      </w:r>
      <w:r w:rsidR="008A4479" w:rsidRPr="00FC1BFA">
        <w:rPr>
          <w:b w:val="0"/>
          <w:bCs/>
          <w:szCs w:val="22"/>
        </w:rPr>
        <w:t>5</w:t>
      </w:r>
      <w:r w:rsidR="005C4F07" w:rsidRPr="00FC1BFA">
        <w:rPr>
          <w:b w:val="0"/>
          <w:bCs/>
          <w:szCs w:val="22"/>
        </w:rPr>
        <w:t xml:space="preserve">.3.   </w:t>
      </w:r>
      <w:r w:rsidR="00CE3739" w:rsidRPr="00FC1BFA">
        <w:rPr>
          <w:b w:val="0"/>
          <w:szCs w:val="22"/>
        </w:rPr>
        <w:t>Настоящий договор вступает в силу с момента подписания</w:t>
      </w:r>
      <w:r w:rsidR="00232795" w:rsidRPr="00FC1BFA">
        <w:rPr>
          <w:b w:val="0"/>
          <w:szCs w:val="22"/>
        </w:rPr>
        <w:t xml:space="preserve"> </w:t>
      </w:r>
      <w:r w:rsidR="00CE3739" w:rsidRPr="00FC1BFA">
        <w:rPr>
          <w:b w:val="0"/>
          <w:bCs/>
          <w:szCs w:val="22"/>
        </w:rPr>
        <w:t xml:space="preserve">и действует </w:t>
      </w:r>
      <w:proofErr w:type="gramStart"/>
      <w:r w:rsidR="009B4951" w:rsidRPr="00FC1BFA">
        <w:rPr>
          <w:b w:val="0"/>
          <w:bCs/>
          <w:szCs w:val="22"/>
        </w:rPr>
        <w:t>по</w:t>
      </w:r>
      <w:proofErr w:type="gramEnd"/>
      <w:r w:rsidR="00CE3739" w:rsidRPr="00FC1BFA">
        <w:rPr>
          <w:b w:val="0"/>
          <w:bCs/>
          <w:i/>
          <w:szCs w:val="22"/>
        </w:rPr>
        <w:t xml:space="preserve"> </w:t>
      </w:r>
      <w:r w:rsidR="00E263BC">
        <w:rPr>
          <w:b w:val="0"/>
          <w:bCs/>
          <w:i/>
          <w:szCs w:val="22"/>
        </w:rPr>
        <w:t>_________</w:t>
      </w:r>
      <w:r w:rsidR="00232795" w:rsidRPr="00FC1BFA">
        <w:rPr>
          <w:b w:val="0"/>
          <w:bCs/>
          <w:i/>
          <w:szCs w:val="22"/>
        </w:rPr>
        <w:t xml:space="preserve"> </w:t>
      </w:r>
      <w:r w:rsidR="002B48EE" w:rsidRPr="00FC1BFA">
        <w:rPr>
          <w:b w:val="0"/>
          <w:bCs/>
          <w:i/>
          <w:szCs w:val="22"/>
        </w:rPr>
        <w:t>г</w:t>
      </w:r>
      <w:r w:rsidR="00232795" w:rsidRPr="00FC1BFA">
        <w:rPr>
          <w:b w:val="0"/>
          <w:bCs/>
          <w:i/>
          <w:szCs w:val="22"/>
        </w:rPr>
        <w:t>ода.</w:t>
      </w:r>
    </w:p>
    <w:p w:rsidR="00FD1A2B" w:rsidRPr="00FC1BFA" w:rsidRDefault="00232795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  <w:r w:rsidRPr="00FC1BFA">
        <w:rPr>
          <w:b w:val="0"/>
          <w:szCs w:val="22"/>
        </w:rPr>
        <w:tab/>
      </w:r>
      <w:r w:rsidR="00FD1A2B" w:rsidRPr="00FC1BFA">
        <w:rPr>
          <w:b w:val="0"/>
          <w:szCs w:val="22"/>
        </w:rPr>
        <w:t xml:space="preserve">5.4. </w:t>
      </w:r>
      <w:r w:rsidRPr="00FC1BFA">
        <w:rPr>
          <w:b w:val="0"/>
          <w:szCs w:val="22"/>
        </w:rPr>
        <w:t>Настоящ</w:t>
      </w:r>
      <w:r w:rsidR="008A4479" w:rsidRPr="00FC1BFA">
        <w:rPr>
          <w:b w:val="0"/>
          <w:szCs w:val="22"/>
        </w:rPr>
        <w:t>ее</w:t>
      </w:r>
      <w:r w:rsidRPr="00FC1BFA">
        <w:rPr>
          <w:b w:val="0"/>
          <w:szCs w:val="22"/>
        </w:rPr>
        <w:t xml:space="preserve"> </w:t>
      </w:r>
      <w:r w:rsidR="008A4479" w:rsidRPr="00FC1BFA">
        <w:rPr>
          <w:b w:val="0"/>
          <w:szCs w:val="22"/>
        </w:rPr>
        <w:t>Соглашение</w:t>
      </w:r>
      <w:r w:rsidR="00FD1A2B" w:rsidRPr="00FC1BFA">
        <w:rPr>
          <w:b w:val="0"/>
          <w:szCs w:val="22"/>
        </w:rPr>
        <w:t xml:space="preserve"> может быть изменено или досрочно расторгнуто по основаниям и в порядке, которые предусмотрены  законодательством РФ.</w:t>
      </w:r>
    </w:p>
    <w:p w:rsidR="00FD1A2B" w:rsidRPr="00FC1BFA" w:rsidRDefault="00FD1A2B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  <w:r w:rsidRPr="00FC1BFA">
        <w:rPr>
          <w:b w:val="0"/>
          <w:szCs w:val="22"/>
        </w:rPr>
        <w:t xml:space="preserve">            5.5. В случае изменения после заключения настоящего соглашения  графика подвоза воды, стороны руководствуются новым графиком со дня утверждения последнего без внесения изменений в настоящее Соглашение.</w:t>
      </w:r>
    </w:p>
    <w:p w:rsidR="00FD1A2B" w:rsidRPr="00FC1BFA" w:rsidRDefault="00FD1A2B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  <w:r w:rsidRPr="00FC1BFA">
        <w:rPr>
          <w:b w:val="0"/>
          <w:szCs w:val="22"/>
        </w:rPr>
        <w:t xml:space="preserve">            Информация об изменении графика подвоза воды доводится до сведения Покупателя путем размещения на официальном сайте Продавца.</w:t>
      </w:r>
    </w:p>
    <w:p w:rsidR="008A4479" w:rsidRPr="00FC1BFA" w:rsidRDefault="00FD1A2B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  <w:r w:rsidRPr="00FC1BFA">
        <w:rPr>
          <w:b w:val="0"/>
          <w:szCs w:val="22"/>
        </w:rPr>
        <w:t xml:space="preserve">            5.6. Настоящее Соглашение</w:t>
      </w:r>
      <w:r w:rsidR="00232795" w:rsidRPr="00FC1BFA">
        <w:rPr>
          <w:b w:val="0"/>
          <w:szCs w:val="22"/>
        </w:rPr>
        <w:t xml:space="preserve"> считается </w:t>
      </w:r>
      <w:r w:rsidRPr="00FC1BFA">
        <w:rPr>
          <w:b w:val="0"/>
          <w:szCs w:val="22"/>
        </w:rPr>
        <w:t xml:space="preserve">ежегодно </w:t>
      </w:r>
      <w:r w:rsidR="00232795" w:rsidRPr="00FC1BFA">
        <w:rPr>
          <w:b w:val="0"/>
          <w:szCs w:val="22"/>
        </w:rPr>
        <w:t xml:space="preserve">продленным </w:t>
      </w:r>
      <w:r w:rsidRPr="00FC1BFA">
        <w:rPr>
          <w:b w:val="0"/>
          <w:szCs w:val="22"/>
        </w:rPr>
        <w:t>н</w:t>
      </w:r>
      <w:r w:rsidR="00232795" w:rsidRPr="00FC1BFA">
        <w:rPr>
          <w:b w:val="0"/>
          <w:szCs w:val="22"/>
        </w:rPr>
        <w:t>а тех же условиях, если за один месяц до окончания срока его действия ни одна из сторон не заявит о его прекращении или изменении</w:t>
      </w:r>
      <w:r w:rsidRPr="00FC1BFA">
        <w:rPr>
          <w:b w:val="0"/>
          <w:szCs w:val="22"/>
        </w:rPr>
        <w:t>,</w:t>
      </w:r>
      <w:r w:rsidR="00232795" w:rsidRPr="00FC1BFA">
        <w:rPr>
          <w:b w:val="0"/>
          <w:szCs w:val="22"/>
        </w:rPr>
        <w:t xml:space="preserve"> либо о заключении нового </w:t>
      </w:r>
      <w:r w:rsidRPr="00FC1BFA">
        <w:rPr>
          <w:b w:val="0"/>
          <w:szCs w:val="22"/>
        </w:rPr>
        <w:t>Соглашения</w:t>
      </w:r>
      <w:r w:rsidR="00232795" w:rsidRPr="00FC1BFA">
        <w:rPr>
          <w:b w:val="0"/>
          <w:szCs w:val="22"/>
        </w:rPr>
        <w:t xml:space="preserve"> на иных условиях</w:t>
      </w:r>
      <w:r w:rsidR="008A4479" w:rsidRPr="00FC1BFA">
        <w:rPr>
          <w:b w:val="0"/>
          <w:szCs w:val="22"/>
        </w:rPr>
        <w:t>.</w:t>
      </w:r>
    </w:p>
    <w:p w:rsidR="00FD1A2B" w:rsidRPr="00FC1BFA" w:rsidRDefault="00FD1A2B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</w:p>
    <w:p w:rsidR="0024683B" w:rsidRDefault="008A4479" w:rsidP="00FD1A2B">
      <w:pPr>
        <w:pStyle w:val="a3"/>
        <w:tabs>
          <w:tab w:val="num" w:pos="720"/>
        </w:tabs>
        <w:ind w:left="0"/>
        <w:rPr>
          <w:bCs/>
          <w:szCs w:val="22"/>
        </w:rPr>
      </w:pPr>
      <w:r w:rsidRPr="00093D8D">
        <w:rPr>
          <w:b w:val="0"/>
          <w:sz w:val="24"/>
          <w:szCs w:val="24"/>
        </w:rPr>
        <w:tab/>
      </w:r>
      <w:r w:rsidR="00090654" w:rsidRPr="00FC1BFA">
        <w:rPr>
          <w:b w:val="0"/>
          <w:bCs/>
          <w:szCs w:val="22"/>
        </w:rPr>
        <w:t xml:space="preserve"> </w:t>
      </w:r>
      <w:r w:rsidR="00FD1A2B" w:rsidRPr="00FC1BFA">
        <w:rPr>
          <w:b w:val="0"/>
          <w:bCs/>
          <w:szCs w:val="22"/>
        </w:rPr>
        <w:t xml:space="preserve">                                           </w:t>
      </w:r>
      <w:r w:rsidR="00303346" w:rsidRPr="00FC1BFA">
        <w:rPr>
          <w:bCs/>
          <w:szCs w:val="22"/>
        </w:rPr>
        <w:t>6</w:t>
      </w:r>
      <w:r w:rsidR="005C4F07" w:rsidRPr="00FC1BFA">
        <w:rPr>
          <w:bCs/>
          <w:szCs w:val="22"/>
        </w:rPr>
        <w:t xml:space="preserve">. </w:t>
      </w:r>
      <w:r w:rsidR="00090654" w:rsidRPr="00FC1BFA">
        <w:rPr>
          <w:bCs/>
          <w:szCs w:val="22"/>
        </w:rPr>
        <w:t>Адреса и реквизиты сторон:</w:t>
      </w:r>
    </w:p>
    <w:p w:rsidR="00FC1BFA" w:rsidRPr="00FC1BFA" w:rsidRDefault="00FC1BFA" w:rsidP="00FD1A2B">
      <w:pPr>
        <w:pStyle w:val="a3"/>
        <w:tabs>
          <w:tab w:val="num" w:pos="720"/>
        </w:tabs>
        <w:ind w:left="0"/>
        <w:rPr>
          <w:bCs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5940"/>
      </w:tblGrid>
      <w:tr w:rsidR="0024683B" w:rsidRPr="00FC1BFA">
        <w:tc>
          <w:tcPr>
            <w:tcW w:w="4248" w:type="dxa"/>
            <w:vAlign w:val="center"/>
          </w:tcPr>
          <w:p w:rsidR="0024683B" w:rsidRPr="00FC1BFA" w:rsidRDefault="009E4652" w:rsidP="006D633E">
            <w:pPr>
              <w:jc w:val="both"/>
              <w:rPr>
                <w:b/>
                <w:sz w:val="22"/>
                <w:szCs w:val="22"/>
              </w:rPr>
            </w:pPr>
            <w:r w:rsidRPr="00FC1BFA">
              <w:rPr>
                <w:b/>
                <w:sz w:val="22"/>
                <w:szCs w:val="22"/>
              </w:rPr>
              <w:t>Продавец:</w:t>
            </w:r>
          </w:p>
          <w:p w:rsidR="0024683B" w:rsidRPr="00FC1BFA" w:rsidRDefault="008A4479" w:rsidP="006D633E">
            <w:pPr>
              <w:rPr>
                <w:b/>
                <w:sz w:val="22"/>
                <w:szCs w:val="22"/>
              </w:rPr>
            </w:pPr>
            <w:r w:rsidRPr="00FC1BFA">
              <w:rPr>
                <w:b/>
                <w:sz w:val="22"/>
                <w:szCs w:val="22"/>
              </w:rPr>
              <w:t>МУП</w:t>
            </w:r>
            <w:r w:rsidR="0024683B" w:rsidRPr="00FC1BFA">
              <w:rPr>
                <w:b/>
                <w:sz w:val="22"/>
                <w:szCs w:val="22"/>
              </w:rPr>
              <w:t xml:space="preserve"> «Уссурийск-Водоканал» </w:t>
            </w:r>
          </w:p>
          <w:p w:rsidR="00E763FF" w:rsidRPr="00FC1BFA" w:rsidRDefault="00E763FF" w:rsidP="006D633E">
            <w:pPr>
              <w:rPr>
                <w:b/>
                <w:sz w:val="22"/>
                <w:szCs w:val="22"/>
              </w:rPr>
            </w:pPr>
          </w:p>
        </w:tc>
        <w:tc>
          <w:tcPr>
            <w:tcW w:w="5940" w:type="dxa"/>
          </w:tcPr>
          <w:p w:rsidR="0024683B" w:rsidRPr="00FC1BFA" w:rsidRDefault="009E4652" w:rsidP="006D633E">
            <w:pPr>
              <w:rPr>
                <w:b/>
                <w:sz w:val="22"/>
                <w:szCs w:val="22"/>
              </w:rPr>
            </w:pPr>
            <w:r w:rsidRPr="00FC1BFA">
              <w:rPr>
                <w:b/>
                <w:sz w:val="22"/>
                <w:szCs w:val="22"/>
              </w:rPr>
              <w:t>Покупатель:</w:t>
            </w:r>
          </w:p>
          <w:p w:rsidR="0024683B" w:rsidRPr="001A5D56" w:rsidRDefault="005548AC" w:rsidP="000907AE">
            <w:pPr>
              <w:rPr>
                <w:b/>
                <w:sz w:val="22"/>
                <w:szCs w:val="22"/>
              </w:rPr>
            </w:pPr>
            <w:r w:rsidRPr="001A5D5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05C05" w:rsidRPr="00FC1BFA">
        <w:tc>
          <w:tcPr>
            <w:tcW w:w="4248" w:type="dxa"/>
          </w:tcPr>
          <w:p w:rsidR="00205C05" w:rsidRPr="00FC1BFA" w:rsidRDefault="00205C05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Юридический</w:t>
            </w:r>
            <w:r w:rsidR="008A4479" w:rsidRPr="00FC1BFA">
              <w:rPr>
                <w:color w:val="000000"/>
                <w:sz w:val="22"/>
                <w:szCs w:val="22"/>
              </w:rPr>
              <w:t xml:space="preserve"> и фактический</w:t>
            </w:r>
            <w:r w:rsidRPr="00FC1BFA">
              <w:rPr>
                <w:color w:val="000000"/>
                <w:sz w:val="22"/>
                <w:szCs w:val="22"/>
              </w:rPr>
              <w:t xml:space="preserve"> адрес:</w:t>
            </w:r>
          </w:p>
          <w:p w:rsidR="00205C05" w:rsidRPr="00FC1BFA" w:rsidRDefault="00205C05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692511, г. Уссурийск, ул.</w:t>
            </w:r>
            <w:r w:rsidR="00E40C53" w:rsidRPr="00FC1BFA">
              <w:rPr>
                <w:color w:val="000000"/>
                <w:sz w:val="22"/>
                <w:szCs w:val="22"/>
              </w:rPr>
              <w:t xml:space="preserve"> </w:t>
            </w:r>
            <w:r w:rsidRPr="00FC1BFA">
              <w:rPr>
                <w:color w:val="000000"/>
                <w:sz w:val="22"/>
                <w:szCs w:val="22"/>
              </w:rPr>
              <w:t>Карбышева, 27</w:t>
            </w:r>
          </w:p>
          <w:p w:rsidR="00683F21" w:rsidRPr="00FC1BFA" w:rsidRDefault="00683F2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Диспетчерская – 32-29-42</w:t>
            </w:r>
          </w:p>
        </w:tc>
        <w:tc>
          <w:tcPr>
            <w:tcW w:w="5940" w:type="dxa"/>
          </w:tcPr>
          <w:p w:rsidR="00E263BC" w:rsidRDefault="00B84ABF" w:rsidP="00E263B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3922">
              <w:rPr>
                <w:sz w:val="22"/>
                <w:szCs w:val="22"/>
              </w:rPr>
              <w:t xml:space="preserve">Адрес </w:t>
            </w:r>
            <w:r w:rsidRPr="00663922">
              <w:rPr>
                <w:sz w:val="22"/>
                <w:szCs w:val="22"/>
                <w:u w:val="single"/>
              </w:rPr>
              <w:t>регистрации</w:t>
            </w:r>
            <w:r w:rsidRPr="00663922">
              <w:rPr>
                <w:sz w:val="22"/>
                <w:szCs w:val="22"/>
              </w:rPr>
              <w:t>:</w:t>
            </w:r>
            <w:r w:rsidR="00D36FFA" w:rsidRPr="00663922">
              <w:rPr>
                <w:sz w:val="22"/>
                <w:szCs w:val="22"/>
              </w:rPr>
              <w:t xml:space="preserve"> </w:t>
            </w:r>
            <w:r w:rsidR="00FC1BFA" w:rsidRPr="00663922">
              <w:rPr>
                <w:sz w:val="22"/>
                <w:szCs w:val="22"/>
              </w:rPr>
              <w:t xml:space="preserve"> </w:t>
            </w:r>
          </w:p>
          <w:p w:rsidR="00205C05" w:rsidRPr="00663922" w:rsidRDefault="008A4479" w:rsidP="00E263B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3922">
              <w:rPr>
                <w:sz w:val="22"/>
                <w:szCs w:val="22"/>
                <w:u w:val="single"/>
              </w:rPr>
              <w:t>А</w:t>
            </w:r>
            <w:r w:rsidR="00205C05" w:rsidRPr="00663922">
              <w:rPr>
                <w:sz w:val="22"/>
                <w:szCs w:val="22"/>
                <w:u w:val="single"/>
              </w:rPr>
              <w:t>дрес</w:t>
            </w:r>
            <w:r w:rsidRPr="00663922">
              <w:rPr>
                <w:sz w:val="22"/>
                <w:szCs w:val="22"/>
                <w:u w:val="single"/>
              </w:rPr>
              <w:t xml:space="preserve"> </w:t>
            </w:r>
            <w:r w:rsidR="002875BB" w:rsidRPr="00663922">
              <w:rPr>
                <w:sz w:val="22"/>
                <w:szCs w:val="22"/>
                <w:u w:val="single"/>
              </w:rPr>
              <w:t>подвоза воды</w:t>
            </w:r>
            <w:r w:rsidR="00205C05" w:rsidRPr="00663922">
              <w:rPr>
                <w:sz w:val="22"/>
                <w:szCs w:val="22"/>
                <w:u w:val="single"/>
              </w:rPr>
              <w:t>:</w:t>
            </w:r>
            <w:r w:rsidR="00D36FFA" w:rsidRPr="00663922">
              <w:rPr>
                <w:sz w:val="22"/>
                <w:szCs w:val="22"/>
              </w:rPr>
              <w:t xml:space="preserve"> </w:t>
            </w:r>
          </w:p>
        </w:tc>
      </w:tr>
      <w:tr w:rsidR="00205C05" w:rsidRPr="00FC1BFA">
        <w:tc>
          <w:tcPr>
            <w:tcW w:w="4248" w:type="dxa"/>
            <w:vAlign w:val="center"/>
          </w:tcPr>
          <w:p w:rsidR="00205C05" w:rsidRPr="00FC1BFA" w:rsidRDefault="00205C05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ИНН 2511040110  /  КПП 251101001</w:t>
            </w:r>
          </w:p>
        </w:tc>
        <w:tc>
          <w:tcPr>
            <w:tcW w:w="5940" w:type="dxa"/>
          </w:tcPr>
          <w:p w:rsidR="00B84ABF" w:rsidRPr="00663922" w:rsidRDefault="008A4479" w:rsidP="00E263BC">
            <w:pPr>
              <w:rPr>
                <w:i/>
                <w:sz w:val="22"/>
                <w:szCs w:val="22"/>
              </w:rPr>
            </w:pPr>
            <w:r w:rsidRPr="00663922">
              <w:rPr>
                <w:sz w:val="22"/>
                <w:szCs w:val="22"/>
              </w:rPr>
              <w:t xml:space="preserve">Паспорт: </w:t>
            </w:r>
            <w:r w:rsidR="00D36FFA" w:rsidRPr="00663922">
              <w:rPr>
                <w:sz w:val="22"/>
                <w:szCs w:val="22"/>
              </w:rPr>
              <w:t xml:space="preserve"> </w:t>
            </w:r>
            <w:r w:rsidR="000305BA">
              <w:rPr>
                <w:sz w:val="22"/>
                <w:szCs w:val="22"/>
              </w:rPr>
              <w:t xml:space="preserve"> </w:t>
            </w:r>
          </w:p>
        </w:tc>
      </w:tr>
      <w:tr w:rsidR="00205C05" w:rsidRPr="00FC1BFA">
        <w:tc>
          <w:tcPr>
            <w:tcW w:w="4248" w:type="dxa"/>
          </w:tcPr>
          <w:p w:rsidR="00205C05" w:rsidRPr="00FC1BFA" w:rsidRDefault="00205C05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sz w:val="22"/>
                <w:szCs w:val="22"/>
              </w:rPr>
              <w:t>ОГРН 1022500859061</w:t>
            </w:r>
          </w:p>
        </w:tc>
        <w:tc>
          <w:tcPr>
            <w:tcW w:w="5940" w:type="dxa"/>
          </w:tcPr>
          <w:p w:rsidR="00B84ABF" w:rsidRPr="00663922" w:rsidRDefault="008A4479" w:rsidP="000305BA">
            <w:pPr>
              <w:rPr>
                <w:sz w:val="22"/>
                <w:szCs w:val="22"/>
              </w:rPr>
            </w:pPr>
            <w:r w:rsidRPr="00663922">
              <w:rPr>
                <w:sz w:val="22"/>
                <w:szCs w:val="22"/>
              </w:rPr>
              <w:t>ИНН</w:t>
            </w:r>
            <w:r w:rsidR="002211CD" w:rsidRPr="00663922">
              <w:rPr>
                <w:sz w:val="22"/>
                <w:szCs w:val="22"/>
              </w:rPr>
              <w:t>:</w:t>
            </w:r>
          </w:p>
        </w:tc>
      </w:tr>
      <w:tr w:rsidR="00205C05" w:rsidRPr="00FC1BFA">
        <w:tc>
          <w:tcPr>
            <w:tcW w:w="4248" w:type="dxa"/>
          </w:tcPr>
          <w:p w:rsidR="00205C05" w:rsidRPr="00FC1BFA" w:rsidRDefault="00205C05" w:rsidP="00D94B33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Дата гос</w:t>
            </w:r>
            <w:r w:rsidR="00D94B33" w:rsidRPr="00FC1BFA">
              <w:rPr>
                <w:color w:val="000000"/>
                <w:sz w:val="22"/>
                <w:szCs w:val="22"/>
              </w:rPr>
              <w:t xml:space="preserve">ударственной </w:t>
            </w:r>
            <w:r w:rsidR="00E40C53" w:rsidRPr="00FC1BFA">
              <w:rPr>
                <w:color w:val="000000"/>
                <w:sz w:val="22"/>
                <w:szCs w:val="22"/>
              </w:rPr>
              <w:t xml:space="preserve"> </w:t>
            </w:r>
            <w:r w:rsidRPr="00FC1BFA">
              <w:rPr>
                <w:color w:val="000000"/>
                <w:sz w:val="22"/>
                <w:szCs w:val="22"/>
              </w:rPr>
              <w:t>регистрации: 05.12.2001</w:t>
            </w:r>
            <w:r w:rsidR="002211CD" w:rsidRPr="00FC1BFA">
              <w:rPr>
                <w:color w:val="000000"/>
                <w:sz w:val="22"/>
                <w:szCs w:val="22"/>
              </w:rPr>
              <w:t xml:space="preserve"> </w:t>
            </w:r>
            <w:r w:rsidRPr="00FC1BF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5940" w:type="dxa"/>
          </w:tcPr>
          <w:p w:rsidR="00205C05" w:rsidRPr="00663922" w:rsidRDefault="002211CD" w:rsidP="00FC3CD9">
            <w:pPr>
              <w:rPr>
                <w:sz w:val="22"/>
                <w:szCs w:val="22"/>
              </w:rPr>
            </w:pPr>
            <w:r w:rsidRPr="00663922">
              <w:rPr>
                <w:sz w:val="22"/>
                <w:szCs w:val="22"/>
              </w:rPr>
              <w:t>Телефон:</w:t>
            </w:r>
          </w:p>
          <w:p w:rsidR="00B84ABF" w:rsidRPr="00663922" w:rsidRDefault="00B84ABF" w:rsidP="00FC3CD9">
            <w:pPr>
              <w:rPr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Расчетный счет: 40702810900610001864</w:t>
            </w:r>
          </w:p>
        </w:tc>
        <w:tc>
          <w:tcPr>
            <w:tcW w:w="5940" w:type="dxa"/>
          </w:tcPr>
          <w:p w:rsidR="00431A71" w:rsidRPr="00FC1BFA" w:rsidRDefault="00431A71" w:rsidP="00431A71">
            <w:pPr>
              <w:rPr>
                <w:color w:val="000000"/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sz w:val="22"/>
                <w:szCs w:val="22"/>
              </w:rPr>
            </w:pPr>
            <w:r w:rsidRPr="00FC1BFA">
              <w:rPr>
                <w:sz w:val="22"/>
                <w:szCs w:val="22"/>
              </w:rPr>
              <w:t>Наименование банка: ПАО СКБ Приморья «Примсоцбанк» г. Владивосток</w:t>
            </w:r>
          </w:p>
        </w:tc>
        <w:tc>
          <w:tcPr>
            <w:tcW w:w="5940" w:type="dxa"/>
          </w:tcPr>
          <w:p w:rsidR="00431A71" w:rsidRPr="00FC1BFA" w:rsidRDefault="00431A71" w:rsidP="00431A71">
            <w:pPr>
              <w:rPr>
                <w:color w:val="000000"/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1BFA">
              <w:rPr>
                <w:color w:val="000000"/>
                <w:sz w:val="22"/>
                <w:szCs w:val="22"/>
              </w:rPr>
              <w:t>Кор</w:t>
            </w:r>
            <w:proofErr w:type="spellEnd"/>
            <w:r w:rsidRPr="00FC1BFA">
              <w:rPr>
                <w:color w:val="000000"/>
                <w:sz w:val="22"/>
                <w:szCs w:val="22"/>
              </w:rPr>
              <w:t>.</w:t>
            </w:r>
            <w:r w:rsidR="00E40C53" w:rsidRPr="00FC1BFA">
              <w:rPr>
                <w:color w:val="000000"/>
                <w:sz w:val="22"/>
                <w:szCs w:val="22"/>
              </w:rPr>
              <w:t xml:space="preserve"> </w:t>
            </w:r>
            <w:r w:rsidRPr="00FC1BFA">
              <w:rPr>
                <w:color w:val="000000"/>
                <w:sz w:val="22"/>
                <w:szCs w:val="22"/>
              </w:rPr>
              <w:t>счет</w:t>
            </w:r>
            <w:proofErr w:type="gramEnd"/>
            <w:r w:rsidRPr="00FC1BFA">
              <w:rPr>
                <w:color w:val="000000"/>
                <w:sz w:val="22"/>
                <w:szCs w:val="22"/>
              </w:rPr>
              <w:t>: 30101810200000000803</w:t>
            </w:r>
          </w:p>
        </w:tc>
        <w:tc>
          <w:tcPr>
            <w:tcW w:w="5940" w:type="dxa"/>
          </w:tcPr>
          <w:p w:rsidR="00431A71" w:rsidRPr="00FC1BFA" w:rsidRDefault="00431A71" w:rsidP="00431A71">
            <w:pPr>
              <w:rPr>
                <w:color w:val="000000"/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БИК 040507803</w:t>
            </w:r>
          </w:p>
        </w:tc>
        <w:tc>
          <w:tcPr>
            <w:tcW w:w="5940" w:type="dxa"/>
          </w:tcPr>
          <w:p w:rsidR="00431A71" w:rsidRPr="00FC1BFA" w:rsidRDefault="00431A71" w:rsidP="00FC3CD9">
            <w:pPr>
              <w:rPr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Официальный сайт: http://ussuraqua.ru</w:t>
            </w:r>
          </w:p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 xml:space="preserve">Электронная почта:  </w:t>
            </w:r>
            <w:hyperlink r:id="rId5" w:history="1">
              <w:r w:rsidRPr="00FC1BFA">
                <w:rPr>
                  <w:color w:val="000000"/>
                  <w:sz w:val="22"/>
                  <w:szCs w:val="22"/>
                </w:rPr>
                <w:t>mail@ussuraqua.ru</w:t>
              </w:r>
            </w:hyperlink>
          </w:p>
        </w:tc>
        <w:tc>
          <w:tcPr>
            <w:tcW w:w="5940" w:type="dxa"/>
          </w:tcPr>
          <w:p w:rsidR="00431A71" w:rsidRPr="00FC1BFA" w:rsidRDefault="00431A71" w:rsidP="006D633E">
            <w:pPr>
              <w:rPr>
                <w:sz w:val="22"/>
                <w:szCs w:val="22"/>
              </w:rPr>
            </w:pPr>
          </w:p>
        </w:tc>
      </w:tr>
    </w:tbl>
    <w:p w:rsidR="00D94B33" w:rsidRPr="00FC1BFA" w:rsidRDefault="00D94B33" w:rsidP="0041570C">
      <w:pPr>
        <w:spacing w:before="14"/>
        <w:jc w:val="center"/>
        <w:rPr>
          <w:b/>
          <w:sz w:val="22"/>
          <w:szCs w:val="22"/>
        </w:rPr>
      </w:pPr>
    </w:p>
    <w:p w:rsidR="00FD79C5" w:rsidRPr="00FC1BFA" w:rsidRDefault="00FD79C5" w:rsidP="0041570C">
      <w:pPr>
        <w:spacing w:before="14"/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 xml:space="preserve">Подписи </w:t>
      </w:r>
      <w:r w:rsidR="00303346" w:rsidRPr="00FC1BFA">
        <w:rPr>
          <w:b/>
          <w:sz w:val="22"/>
          <w:szCs w:val="22"/>
        </w:rPr>
        <w:t>Сторон</w:t>
      </w:r>
      <w:r w:rsidRPr="00FC1BFA">
        <w:rPr>
          <w:b/>
          <w:sz w:val="22"/>
          <w:szCs w:val="22"/>
        </w:rPr>
        <w:t>:</w:t>
      </w:r>
    </w:p>
    <w:tbl>
      <w:tblPr>
        <w:tblW w:w="0" w:type="auto"/>
        <w:jc w:val="center"/>
        <w:tblLook w:val="01E0"/>
      </w:tblPr>
      <w:tblGrid>
        <w:gridCol w:w="4877"/>
        <w:gridCol w:w="5276"/>
      </w:tblGrid>
      <w:tr w:rsidR="00FD79C5" w:rsidRPr="00FC1BFA">
        <w:trPr>
          <w:jc w:val="center"/>
        </w:trPr>
        <w:tc>
          <w:tcPr>
            <w:tcW w:w="4877" w:type="dxa"/>
            <w:shd w:val="clear" w:color="auto" w:fill="auto"/>
          </w:tcPr>
          <w:p w:rsidR="00D94B33" w:rsidRPr="00296A80" w:rsidRDefault="00D94B33" w:rsidP="00F8660A">
            <w:pPr>
              <w:jc w:val="center"/>
              <w:rPr>
                <w:b/>
                <w:sz w:val="22"/>
                <w:szCs w:val="22"/>
              </w:rPr>
            </w:pPr>
          </w:p>
          <w:p w:rsidR="00FD79C5" w:rsidRPr="00296A80" w:rsidRDefault="009E4652" w:rsidP="00F8660A">
            <w:pPr>
              <w:jc w:val="center"/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Продавец</w:t>
            </w:r>
            <w:r w:rsidR="00FD79C5" w:rsidRPr="00296A80">
              <w:rPr>
                <w:b/>
                <w:sz w:val="22"/>
                <w:szCs w:val="22"/>
              </w:rPr>
              <w:t>:</w:t>
            </w:r>
          </w:p>
          <w:p w:rsidR="00FD79C5" w:rsidRPr="00296A80" w:rsidRDefault="00FD79C5" w:rsidP="00FD79C5">
            <w:pPr>
              <w:rPr>
                <w:b/>
                <w:sz w:val="22"/>
                <w:szCs w:val="22"/>
              </w:rPr>
            </w:pPr>
          </w:p>
          <w:p w:rsidR="008360D5" w:rsidRPr="00296A80" w:rsidRDefault="000305BA" w:rsidP="008360D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Директор</w:t>
            </w:r>
          </w:p>
          <w:p w:rsidR="008360D5" w:rsidRPr="00296A80" w:rsidRDefault="008360D5" w:rsidP="008360D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МУП «Уссурийск-Водоканал»</w:t>
            </w:r>
          </w:p>
          <w:p w:rsidR="008360D5" w:rsidRPr="00296A80" w:rsidRDefault="008360D5" w:rsidP="008360D5">
            <w:pPr>
              <w:rPr>
                <w:b/>
                <w:sz w:val="22"/>
                <w:szCs w:val="22"/>
              </w:rPr>
            </w:pPr>
          </w:p>
          <w:p w:rsidR="008360D5" w:rsidRPr="00296A80" w:rsidRDefault="008360D5" w:rsidP="008360D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 xml:space="preserve">______________________ </w:t>
            </w:r>
            <w:r w:rsidR="000305BA" w:rsidRPr="00296A80">
              <w:rPr>
                <w:b/>
                <w:sz w:val="22"/>
                <w:szCs w:val="22"/>
              </w:rPr>
              <w:t xml:space="preserve">Р.М. </w:t>
            </w:r>
            <w:proofErr w:type="spellStart"/>
            <w:r w:rsidR="000305BA" w:rsidRPr="00296A80">
              <w:rPr>
                <w:b/>
                <w:sz w:val="22"/>
                <w:szCs w:val="22"/>
              </w:rPr>
              <w:t>Педан</w:t>
            </w:r>
            <w:proofErr w:type="spellEnd"/>
          </w:p>
          <w:p w:rsidR="002211CD" w:rsidRPr="00296A80" w:rsidRDefault="008360D5" w:rsidP="00FD79C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 xml:space="preserve">МП </w:t>
            </w:r>
          </w:p>
        </w:tc>
        <w:tc>
          <w:tcPr>
            <w:tcW w:w="5276" w:type="dxa"/>
            <w:shd w:val="clear" w:color="auto" w:fill="auto"/>
          </w:tcPr>
          <w:p w:rsidR="00D94B33" w:rsidRPr="00296A80" w:rsidRDefault="00D94B33" w:rsidP="00F8660A">
            <w:pPr>
              <w:jc w:val="center"/>
              <w:rPr>
                <w:b/>
                <w:sz w:val="22"/>
                <w:szCs w:val="22"/>
              </w:rPr>
            </w:pPr>
          </w:p>
          <w:p w:rsidR="00FD79C5" w:rsidRPr="00296A80" w:rsidRDefault="009E4652" w:rsidP="00F8660A">
            <w:pPr>
              <w:jc w:val="center"/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Покупатель</w:t>
            </w:r>
            <w:r w:rsidR="00FD79C5" w:rsidRPr="00296A80">
              <w:rPr>
                <w:b/>
                <w:sz w:val="22"/>
                <w:szCs w:val="22"/>
              </w:rPr>
              <w:t>:</w:t>
            </w:r>
          </w:p>
          <w:p w:rsidR="00FD79C5" w:rsidRPr="00296A80" w:rsidRDefault="00FD79C5" w:rsidP="00FD79C5">
            <w:pPr>
              <w:rPr>
                <w:b/>
                <w:sz w:val="22"/>
                <w:szCs w:val="22"/>
              </w:rPr>
            </w:pPr>
          </w:p>
          <w:p w:rsidR="002211CD" w:rsidRPr="00296A80" w:rsidRDefault="002211CD" w:rsidP="00FD79C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______________________________________________</w:t>
            </w:r>
          </w:p>
          <w:p w:rsidR="00FD79C5" w:rsidRPr="00296A80" w:rsidRDefault="002211CD" w:rsidP="002211CD">
            <w:pPr>
              <w:jc w:val="center"/>
              <w:rPr>
                <w:b/>
                <w:i/>
                <w:sz w:val="22"/>
                <w:szCs w:val="22"/>
              </w:rPr>
            </w:pPr>
            <w:r w:rsidRPr="00296A80">
              <w:rPr>
                <w:b/>
                <w:i/>
                <w:sz w:val="22"/>
                <w:szCs w:val="22"/>
              </w:rPr>
              <w:t>ф</w:t>
            </w:r>
            <w:r w:rsidR="00742172" w:rsidRPr="00296A80">
              <w:rPr>
                <w:b/>
                <w:i/>
                <w:sz w:val="22"/>
                <w:szCs w:val="22"/>
              </w:rPr>
              <w:t>амилия, имя, отчество полностью</w:t>
            </w:r>
          </w:p>
          <w:p w:rsidR="000907AE" w:rsidRPr="00296A80" w:rsidRDefault="000907AE" w:rsidP="002211CD">
            <w:pPr>
              <w:rPr>
                <w:b/>
                <w:sz w:val="22"/>
                <w:szCs w:val="22"/>
              </w:rPr>
            </w:pPr>
          </w:p>
          <w:p w:rsidR="002211CD" w:rsidRPr="00296A80" w:rsidRDefault="00FD79C5" w:rsidP="002211CD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____________</w:t>
            </w:r>
            <w:r w:rsidR="00296A80">
              <w:rPr>
                <w:b/>
                <w:sz w:val="22"/>
                <w:szCs w:val="22"/>
              </w:rPr>
              <w:t>__</w:t>
            </w:r>
            <w:r w:rsidR="005548AC" w:rsidRPr="00296A80">
              <w:rPr>
                <w:b/>
                <w:sz w:val="22"/>
                <w:szCs w:val="22"/>
              </w:rPr>
              <w:t>(</w:t>
            </w:r>
            <w:r w:rsidR="00E263BC">
              <w:rPr>
                <w:b/>
                <w:sz w:val="22"/>
                <w:szCs w:val="22"/>
              </w:rPr>
              <w:t>______________________________</w:t>
            </w:r>
            <w:r w:rsidR="00241706" w:rsidRPr="00296A80">
              <w:rPr>
                <w:b/>
                <w:sz w:val="22"/>
                <w:szCs w:val="22"/>
              </w:rPr>
              <w:t>)</w:t>
            </w:r>
            <w:r w:rsidR="002211CD" w:rsidRPr="00296A80">
              <w:rPr>
                <w:b/>
                <w:sz w:val="22"/>
                <w:szCs w:val="22"/>
              </w:rPr>
              <w:t xml:space="preserve"> </w:t>
            </w:r>
          </w:p>
          <w:p w:rsidR="002211CD" w:rsidRPr="00296A80" w:rsidRDefault="002211CD" w:rsidP="00FC1BFA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 xml:space="preserve"> </w:t>
            </w:r>
            <w:r w:rsidRPr="00296A80">
              <w:rPr>
                <w:b/>
                <w:i/>
                <w:sz w:val="22"/>
                <w:szCs w:val="22"/>
              </w:rPr>
              <w:t>подпись                               фамилия, инициалы</w:t>
            </w:r>
          </w:p>
        </w:tc>
      </w:tr>
    </w:tbl>
    <w:p w:rsidR="00E0634C" w:rsidRPr="00FC1BFA" w:rsidRDefault="00E0634C" w:rsidP="00CB047E">
      <w:pPr>
        <w:spacing w:before="14"/>
        <w:rPr>
          <w:bCs/>
          <w:sz w:val="22"/>
          <w:szCs w:val="22"/>
        </w:rPr>
      </w:pPr>
    </w:p>
    <w:p w:rsidR="00E0634C" w:rsidRDefault="00E0634C" w:rsidP="00CB047E">
      <w:pPr>
        <w:spacing w:before="14"/>
        <w:rPr>
          <w:bCs/>
          <w:sz w:val="16"/>
          <w:szCs w:val="16"/>
        </w:rPr>
      </w:pPr>
    </w:p>
    <w:p w:rsidR="00E263BC" w:rsidRDefault="00F8660A" w:rsidP="00CB047E">
      <w:pPr>
        <w:spacing w:before="14"/>
        <w:rPr>
          <w:bCs/>
          <w:sz w:val="16"/>
          <w:szCs w:val="16"/>
        </w:rPr>
      </w:pPr>
      <w:r w:rsidRPr="00F8660A">
        <w:rPr>
          <w:bCs/>
          <w:sz w:val="16"/>
          <w:szCs w:val="16"/>
        </w:rPr>
        <w:t>Исп.</w:t>
      </w:r>
      <w:r w:rsidR="00E263BC">
        <w:rPr>
          <w:bCs/>
          <w:sz w:val="16"/>
          <w:szCs w:val="16"/>
        </w:rPr>
        <w:t>:</w:t>
      </w:r>
    </w:p>
    <w:p w:rsidR="00CB047E" w:rsidRPr="00F8660A" w:rsidRDefault="00F8660A" w:rsidP="00CB047E">
      <w:pPr>
        <w:spacing w:before="14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33-74-55</w:t>
      </w:r>
    </w:p>
    <w:sectPr w:rsidR="00CB047E" w:rsidRPr="00F8660A" w:rsidSect="007347F9">
      <w:pgSz w:w="11906" w:h="16838"/>
      <w:pgMar w:top="539" w:right="709" w:bottom="1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BB"/>
    <w:multiLevelType w:val="hybridMultilevel"/>
    <w:tmpl w:val="667C017C"/>
    <w:lvl w:ilvl="0" w:tplc="1F7C21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29C1BA0"/>
    <w:multiLevelType w:val="multilevel"/>
    <w:tmpl w:val="325EA7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9E4507E"/>
    <w:multiLevelType w:val="hybridMultilevel"/>
    <w:tmpl w:val="1768368E"/>
    <w:lvl w:ilvl="0" w:tplc="70E4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85436E"/>
    <w:multiLevelType w:val="hybridMultilevel"/>
    <w:tmpl w:val="9D88FF60"/>
    <w:lvl w:ilvl="0" w:tplc="4C0CEC6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416F7628"/>
    <w:multiLevelType w:val="multilevel"/>
    <w:tmpl w:val="5EF2FB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5">
    <w:nsid w:val="5239156C"/>
    <w:multiLevelType w:val="multilevel"/>
    <w:tmpl w:val="F0BA9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>
    <w:nsid w:val="5AA64ED2"/>
    <w:multiLevelType w:val="hybridMultilevel"/>
    <w:tmpl w:val="3E06C150"/>
    <w:lvl w:ilvl="0" w:tplc="B7F85B7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331D0F"/>
    <w:rsid w:val="00012ABE"/>
    <w:rsid w:val="000305BA"/>
    <w:rsid w:val="00044134"/>
    <w:rsid w:val="00052785"/>
    <w:rsid w:val="00073DC9"/>
    <w:rsid w:val="00090654"/>
    <w:rsid w:val="000907AE"/>
    <w:rsid w:val="00093D8D"/>
    <w:rsid w:val="0009710B"/>
    <w:rsid w:val="000B1C59"/>
    <w:rsid w:val="000D1EF2"/>
    <w:rsid w:val="000D350C"/>
    <w:rsid w:val="000D52B1"/>
    <w:rsid w:val="00112103"/>
    <w:rsid w:val="001147E7"/>
    <w:rsid w:val="0013150E"/>
    <w:rsid w:val="00153F45"/>
    <w:rsid w:val="00162981"/>
    <w:rsid w:val="001A5D56"/>
    <w:rsid w:val="001B23D6"/>
    <w:rsid w:val="001B3453"/>
    <w:rsid w:val="001C018F"/>
    <w:rsid w:val="001C6881"/>
    <w:rsid w:val="001C785C"/>
    <w:rsid w:val="001D1715"/>
    <w:rsid w:val="001D7020"/>
    <w:rsid w:val="001F2D94"/>
    <w:rsid w:val="00202B9E"/>
    <w:rsid w:val="00205C05"/>
    <w:rsid w:val="002211CD"/>
    <w:rsid w:val="00232795"/>
    <w:rsid w:val="00241706"/>
    <w:rsid w:val="00241DD0"/>
    <w:rsid w:val="00243499"/>
    <w:rsid w:val="0024549E"/>
    <w:rsid w:val="0024683B"/>
    <w:rsid w:val="00247542"/>
    <w:rsid w:val="002875BB"/>
    <w:rsid w:val="00296A80"/>
    <w:rsid w:val="002B48EE"/>
    <w:rsid w:val="002C1259"/>
    <w:rsid w:val="002C33C1"/>
    <w:rsid w:val="002C3D70"/>
    <w:rsid w:val="002D0964"/>
    <w:rsid w:val="002E5373"/>
    <w:rsid w:val="00303346"/>
    <w:rsid w:val="003261C7"/>
    <w:rsid w:val="003310F6"/>
    <w:rsid w:val="00331D0F"/>
    <w:rsid w:val="003504C8"/>
    <w:rsid w:val="003701C1"/>
    <w:rsid w:val="003703E9"/>
    <w:rsid w:val="00370972"/>
    <w:rsid w:val="0037345C"/>
    <w:rsid w:val="003D13ED"/>
    <w:rsid w:val="003F405F"/>
    <w:rsid w:val="00400132"/>
    <w:rsid w:val="004126A8"/>
    <w:rsid w:val="0041570C"/>
    <w:rsid w:val="00415D62"/>
    <w:rsid w:val="0042347E"/>
    <w:rsid w:val="00426E95"/>
    <w:rsid w:val="00431A71"/>
    <w:rsid w:val="00457142"/>
    <w:rsid w:val="00457519"/>
    <w:rsid w:val="0045790E"/>
    <w:rsid w:val="00457FD8"/>
    <w:rsid w:val="00463A3E"/>
    <w:rsid w:val="004642BA"/>
    <w:rsid w:val="00467F9F"/>
    <w:rsid w:val="0047167A"/>
    <w:rsid w:val="00477E50"/>
    <w:rsid w:val="00485B53"/>
    <w:rsid w:val="00487DF0"/>
    <w:rsid w:val="004D16E8"/>
    <w:rsid w:val="004D1D13"/>
    <w:rsid w:val="00505215"/>
    <w:rsid w:val="00511023"/>
    <w:rsid w:val="00511D39"/>
    <w:rsid w:val="005305C8"/>
    <w:rsid w:val="0053066A"/>
    <w:rsid w:val="0053087C"/>
    <w:rsid w:val="00553748"/>
    <w:rsid w:val="005548AC"/>
    <w:rsid w:val="0055494F"/>
    <w:rsid w:val="005562D4"/>
    <w:rsid w:val="005729E8"/>
    <w:rsid w:val="00574174"/>
    <w:rsid w:val="005744AE"/>
    <w:rsid w:val="00580A99"/>
    <w:rsid w:val="005A06AF"/>
    <w:rsid w:val="005A2D1D"/>
    <w:rsid w:val="005C4F07"/>
    <w:rsid w:val="005D7469"/>
    <w:rsid w:val="005E17B2"/>
    <w:rsid w:val="005F2444"/>
    <w:rsid w:val="006028CE"/>
    <w:rsid w:val="00607759"/>
    <w:rsid w:val="00621E26"/>
    <w:rsid w:val="00635795"/>
    <w:rsid w:val="0064279D"/>
    <w:rsid w:val="006427DB"/>
    <w:rsid w:val="0065785C"/>
    <w:rsid w:val="00663922"/>
    <w:rsid w:val="00667A78"/>
    <w:rsid w:val="00672871"/>
    <w:rsid w:val="00682FF6"/>
    <w:rsid w:val="00683F21"/>
    <w:rsid w:val="006871F2"/>
    <w:rsid w:val="00694C49"/>
    <w:rsid w:val="006B5AF0"/>
    <w:rsid w:val="006C1EF2"/>
    <w:rsid w:val="006C34CE"/>
    <w:rsid w:val="006C4B1F"/>
    <w:rsid w:val="006C71F7"/>
    <w:rsid w:val="006D0D10"/>
    <w:rsid w:val="006D5178"/>
    <w:rsid w:val="006D633E"/>
    <w:rsid w:val="006D6F94"/>
    <w:rsid w:val="006E5C18"/>
    <w:rsid w:val="00701BE5"/>
    <w:rsid w:val="007038F0"/>
    <w:rsid w:val="0070394E"/>
    <w:rsid w:val="0071339A"/>
    <w:rsid w:val="00723F96"/>
    <w:rsid w:val="007347F9"/>
    <w:rsid w:val="00735FA1"/>
    <w:rsid w:val="00737576"/>
    <w:rsid w:val="00741440"/>
    <w:rsid w:val="00742172"/>
    <w:rsid w:val="007443F5"/>
    <w:rsid w:val="007445E6"/>
    <w:rsid w:val="00751D94"/>
    <w:rsid w:val="00784B25"/>
    <w:rsid w:val="007A6B10"/>
    <w:rsid w:val="007B40DE"/>
    <w:rsid w:val="007C77DC"/>
    <w:rsid w:val="007D697D"/>
    <w:rsid w:val="007E5DC8"/>
    <w:rsid w:val="007F5EDE"/>
    <w:rsid w:val="007F7D54"/>
    <w:rsid w:val="008018AA"/>
    <w:rsid w:val="00804CA7"/>
    <w:rsid w:val="00806CDE"/>
    <w:rsid w:val="008076DE"/>
    <w:rsid w:val="0082623C"/>
    <w:rsid w:val="008315FC"/>
    <w:rsid w:val="008360D5"/>
    <w:rsid w:val="0083783C"/>
    <w:rsid w:val="00847904"/>
    <w:rsid w:val="00850544"/>
    <w:rsid w:val="0086045D"/>
    <w:rsid w:val="00872324"/>
    <w:rsid w:val="0087405D"/>
    <w:rsid w:val="00876CB4"/>
    <w:rsid w:val="00881646"/>
    <w:rsid w:val="00883A63"/>
    <w:rsid w:val="0089615B"/>
    <w:rsid w:val="008A4479"/>
    <w:rsid w:val="008A5372"/>
    <w:rsid w:val="008B6F70"/>
    <w:rsid w:val="008B7B37"/>
    <w:rsid w:val="008C20FC"/>
    <w:rsid w:val="008E66E9"/>
    <w:rsid w:val="008F4FC7"/>
    <w:rsid w:val="00915FD2"/>
    <w:rsid w:val="009216B5"/>
    <w:rsid w:val="00927B83"/>
    <w:rsid w:val="00933E60"/>
    <w:rsid w:val="0093716A"/>
    <w:rsid w:val="009513D4"/>
    <w:rsid w:val="00952085"/>
    <w:rsid w:val="00961095"/>
    <w:rsid w:val="00987871"/>
    <w:rsid w:val="00991858"/>
    <w:rsid w:val="00991BC0"/>
    <w:rsid w:val="009A0E4B"/>
    <w:rsid w:val="009A2325"/>
    <w:rsid w:val="009A547D"/>
    <w:rsid w:val="009B4951"/>
    <w:rsid w:val="009C0171"/>
    <w:rsid w:val="009D05C6"/>
    <w:rsid w:val="009E4652"/>
    <w:rsid w:val="009F1681"/>
    <w:rsid w:val="00A0582B"/>
    <w:rsid w:val="00A1178D"/>
    <w:rsid w:val="00A57661"/>
    <w:rsid w:val="00A90433"/>
    <w:rsid w:val="00A96AD5"/>
    <w:rsid w:val="00AA2B83"/>
    <w:rsid w:val="00AB3DDF"/>
    <w:rsid w:val="00AD531C"/>
    <w:rsid w:val="00AD638C"/>
    <w:rsid w:val="00AE66F7"/>
    <w:rsid w:val="00B0340B"/>
    <w:rsid w:val="00B06C7A"/>
    <w:rsid w:val="00B33BEF"/>
    <w:rsid w:val="00B54FB1"/>
    <w:rsid w:val="00B821A6"/>
    <w:rsid w:val="00B82AAF"/>
    <w:rsid w:val="00B843DC"/>
    <w:rsid w:val="00B84ABF"/>
    <w:rsid w:val="00B85918"/>
    <w:rsid w:val="00B9497D"/>
    <w:rsid w:val="00BA55F4"/>
    <w:rsid w:val="00BA72D2"/>
    <w:rsid w:val="00BA78E4"/>
    <w:rsid w:val="00BB3D16"/>
    <w:rsid w:val="00BB44D5"/>
    <w:rsid w:val="00BD25C2"/>
    <w:rsid w:val="00BD2E42"/>
    <w:rsid w:val="00BE4628"/>
    <w:rsid w:val="00BF0D63"/>
    <w:rsid w:val="00BF33F7"/>
    <w:rsid w:val="00C37929"/>
    <w:rsid w:val="00C64A00"/>
    <w:rsid w:val="00C93BF0"/>
    <w:rsid w:val="00CA3F9A"/>
    <w:rsid w:val="00CB047E"/>
    <w:rsid w:val="00CC7C52"/>
    <w:rsid w:val="00CD1E27"/>
    <w:rsid w:val="00CD264F"/>
    <w:rsid w:val="00CE3739"/>
    <w:rsid w:val="00CE44C6"/>
    <w:rsid w:val="00CE5768"/>
    <w:rsid w:val="00D04960"/>
    <w:rsid w:val="00D072A7"/>
    <w:rsid w:val="00D1179E"/>
    <w:rsid w:val="00D12BFB"/>
    <w:rsid w:val="00D32F71"/>
    <w:rsid w:val="00D36FFA"/>
    <w:rsid w:val="00D411B0"/>
    <w:rsid w:val="00D4484C"/>
    <w:rsid w:val="00D449D1"/>
    <w:rsid w:val="00D703E7"/>
    <w:rsid w:val="00D74332"/>
    <w:rsid w:val="00D75A8C"/>
    <w:rsid w:val="00D77741"/>
    <w:rsid w:val="00D85238"/>
    <w:rsid w:val="00D94B33"/>
    <w:rsid w:val="00DB6B02"/>
    <w:rsid w:val="00DB71B6"/>
    <w:rsid w:val="00DC50C5"/>
    <w:rsid w:val="00DD3B7C"/>
    <w:rsid w:val="00DE7AE1"/>
    <w:rsid w:val="00E0634C"/>
    <w:rsid w:val="00E06C57"/>
    <w:rsid w:val="00E258BF"/>
    <w:rsid w:val="00E25970"/>
    <w:rsid w:val="00E263BC"/>
    <w:rsid w:val="00E40C53"/>
    <w:rsid w:val="00E44E0D"/>
    <w:rsid w:val="00E469DB"/>
    <w:rsid w:val="00E50F17"/>
    <w:rsid w:val="00E65BB8"/>
    <w:rsid w:val="00E669CE"/>
    <w:rsid w:val="00E763FF"/>
    <w:rsid w:val="00E87CFE"/>
    <w:rsid w:val="00E90AE2"/>
    <w:rsid w:val="00E92222"/>
    <w:rsid w:val="00EC68B6"/>
    <w:rsid w:val="00ED49AB"/>
    <w:rsid w:val="00ED7E65"/>
    <w:rsid w:val="00EE486F"/>
    <w:rsid w:val="00EE4A02"/>
    <w:rsid w:val="00EE77B8"/>
    <w:rsid w:val="00F02841"/>
    <w:rsid w:val="00F23218"/>
    <w:rsid w:val="00F239D5"/>
    <w:rsid w:val="00F25677"/>
    <w:rsid w:val="00F4196F"/>
    <w:rsid w:val="00F42408"/>
    <w:rsid w:val="00F5539F"/>
    <w:rsid w:val="00F64FC5"/>
    <w:rsid w:val="00F7409E"/>
    <w:rsid w:val="00F8351D"/>
    <w:rsid w:val="00F8660A"/>
    <w:rsid w:val="00F90991"/>
    <w:rsid w:val="00FA7BED"/>
    <w:rsid w:val="00FB7331"/>
    <w:rsid w:val="00FC1BFA"/>
    <w:rsid w:val="00FC3CD9"/>
    <w:rsid w:val="00FD1A2B"/>
    <w:rsid w:val="00FD79C5"/>
    <w:rsid w:val="00FF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9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4960"/>
    <w:pPr>
      <w:ind w:left="567"/>
      <w:jc w:val="both"/>
    </w:pPr>
    <w:rPr>
      <w:b/>
      <w:sz w:val="22"/>
      <w:szCs w:val="20"/>
    </w:rPr>
  </w:style>
  <w:style w:type="paragraph" w:styleId="a4">
    <w:name w:val="Title"/>
    <w:basedOn w:val="a"/>
    <w:qFormat/>
    <w:rsid w:val="00D04960"/>
    <w:pPr>
      <w:jc w:val="center"/>
    </w:pPr>
    <w:rPr>
      <w:b/>
      <w:szCs w:val="20"/>
    </w:rPr>
  </w:style>
  <w:style w:type="paragraph" w:styleId="a5">
    <w:name w:val="Body Text"/>
    <w:basedOn w:val="a"/>
    <w:rsid w:val="00D04960"/>
    <w:pPr>
      <w:jc w:val="both"/>
    </w:pPr>
    <w:rPr>
      <w:szCs w:val="20"/>
    </w:rPr>
  </w:style>
  <w:style w:type="character" w:styleId="a6">
    <w:name w:val="Hyperlink"/>
    <w:rsid w:val="0024683B"/>
    <w:rPr>
      <w:color w:val="0000FF"/>
      <w:u w:val="single"/>
    </w:rPr>
  </w:style>
  <w:style w:type="paragraph" w:styleId="a7">
    <w:name w:val="Balloon Text"/>
    <w:basedOn w:val="a"/>
    <w:semiHidden/>
    <w:rsid w:val="00694C4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2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ussuraqua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zemlyanicina.VDK\Desktop\&#1058;&#1072;&#1083;&#1086;&#1085;&#1099;\&#1057;&#1054;&#1043;&#1051;&#1040;&#1064;&#1045;&#1053;&#1048;&#1045;%20-%20&#1087;&#1086;&#1076;&#1074;&#1086;&#1079;%20&#1074;&#1086;&#1076;&#1099;%20&#1041;&#1040;&#1056;&#1040;&#1053;&#1054;&#1042;&#1057;&#1050;&#1048;&#1049;%20-%20&#1073;&#1077;&#1079;%20&#1090;&#1072;&#1088;&#1080;&#1092;&#1072;%20-%20&#1052;&#1086;&#1085;&#1095;&#1077;&#1074;&#1072;%20&#1082;&#1086;&#1085;&#1090;&#1088;&#1072;&#1075;&#1077;&#1085;&#1090;%20&#1040;&#1085;&#1090;&#1086;&#1085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СОГЛАШЕНИЕ - подвоз воды БАРАНОВСКИЙ - без тарифа - Мончева контрагент Антонов</Template>
  <TotalTime>3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vodokanal</Company>
  <LinksUpToDate>false</LinksUpToDate>
  <CharactersWithSpaces>6067</CharactersWithSpaces>
  <SharedDoc>false</SharedDoc>
  <HLinks>
    <vt:vector size="6" baseType="variant"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mailto:mail@ussuraqua.ru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g.zemlyanicina</dc:creator>
  <cp:lastModifiedBy>g.zemlyanicina</cp:lastModifiedBy>
  <cp:revision>3</cp:revision>
  <cp:lastPrinted>2026-03-02T01:53:00Z</cp:lastPrinted>
  <dcterms:created xsi:type="dcterms:W3CDTF">2026-03-16T06:30:00Z</dcterms:created>
  <dcterms:modified xsi:type="dcterms:W3CDTF">2026-03-16T06:33:00Z</dcterms:modified>
</cp:coreProperties>
</file>